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72" w:rsidRPr="00C272C5" w:rsidRDefault="00F63472" w:rsidP="00DC7F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2C5">
        <w:rPr>
          <w:rFonts w:ascii="Times New Roman" w:hAnsi="Times New Roman"/>
          <w:b/>
          <w:sz w:val="24"/>
          <w:szCs w:val="24"/>
        </w:rPr>
        <w:t>ПРОЕКТ</w:t>
      </w:r>
    </w:p>
    <w:tbl>
      <w:tblPr>
        <w:tblW w:w="0" w:type="auto"/>
        <w:tblLook w:val="00A0"/>
      </w:tblPr>
      <w:tblGrid>
        <w:gridCol w:w="4927"/>
        <w:gridCol w:w="4927"/>
      </w:tblGrid>
      <w:tr w:rsidR="00F63472" w:rsidRPr="00D71BE8" w:rsidTr="009940DD">
        <w:tc>
          <w:tcPr>
            <w:tcW w:w="4927" w:type="dxa"/>
          </w:tcPr>
          <w:p w:rsidR="00F63472" w:rsidRPr="00D71BE8" w:rsidRDefault="00F63472" w:rsidP="00DC7F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63472" w:rsidRPr="00D71BE8" w:rsidRDefault="00F63472" w:rsidP="00DC7F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  <w:p w:rsidR="00F63472" w:rsidRPr="00D71BE8" w:rsidRDefault="00F63472" w:rsidP="00DC7F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>Прохоровского района</w:t>
            </w:r>
          </w:p>
          <w:p w:rsidR="00F63472" w:rsidRPr="00D71BE8" w:rsidRDefault="00F63472" w:rsidP="00DC7FA2">
            <w:pPr>
              <w:spacing w:line="240" w:lineRule="auto"/>
              <w:ind w:lef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472" w:rsidRPr="00D71BE8" w:rsidRDefault="00F63472" w:rsidP="00DC7FA2">
            <w:pPr>
              <w:spacing w:line="240" w:lineRule="auto"/>
              <w:ind w:lef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472" w:rsidRPr="00D71BE8" w:rsidRDefault="00F63472" w:rsidP="00DC7FA2">
            <w:pPr>
              <w:spacing w:line="240" w:lineRule="auto"/>
              <w:ind w:left="-851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 xml:space="preserve">       _________ С. М. Канищев</w:t>
            </w:r>
          </w:p>
          <w:p w:rsidR="00F63472" w:rsidRPr="00D71BE8" w:rsidRDefault="00F63472" w:rsidP="00DC7F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 xml:space="preserve">            «___» _________2020 года</w:t>
            </w:r>
          </w:p>
        </w:tc>
        <w:tc>
          <w:tcPr>
            <w:tcW w:w="4927" w:type="dxa"/>
          </w:tcPr>
          <w:p w:rsidR="00F63472" w:rsidRPr="00D71BE8" w:rsidRDefault="00F63472" w:rsidP="00DC7F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63472" w:rsidRPr="00D71BE8" w:rsidRDefault="00F63472" w:rsidP="00DC7F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</w:t>
            </w:r>
          </w:p>
          <w:p w:rsidR="00F63472" w:rsidRPr="00D71BE8" w:rsidRDefault="00F63472" w:rsidP="00DC7F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>администрации района</w:t>
            </w:r>
          </w:p>
          <w:p w:rsidR="00F63472" w:rsidRPr="00D71BE8" w:rsidRDefault="00F63472" w:rsidP="00DC7F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>по социально-культурному</w:t>
            </w:r>
          </w:p>
          <w:p w:rsidR="00F63472" w:rsidRPr="00D71BE8" w:rsidRDefault="00F63472" w:rsidP="00DC7F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>развитию</w:t>
            </w:r>
          </w:p>
          <w:p w:rsidR="00F63472" w:rsidRPr="00D71BE8" w:rsidRDefault="00F63472" w:rsidP="00DC7F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>__________ С.В. Наплёкова</w:t>
            </w:r>
          </w:p>
          <w:p w:rsidR="00F63472" w:rsidRPr="00D71BE8" w:rsidRDefault="00F63472" w:rsidP="00DC7FA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BE8">
              <w:rPr>
                <w:rFonts w:ascii="Times New Roman" w:hAnsi="Times New Roman"/>
                <w:b/>
                <w:sz w:val="24"/>
                <w:szCs w:val="24"/>
              </w:rPr>
              <w:t>«___»________ 2020 года</w:t>
            </w:r>
          </w:p>
        </w:tc>
      </w:tr>
      <w:tr w:rsidR="00F63472" w:rsidTr="009940DD">
        <w:tc>
          <w:tcPr>
            <w:tcW w:w="4927" w:type="dxa"/>
          </w:tcPr>
          <w:p w:rsidR="00F63472" w:rsidRDefault="00F63472" w:rsidP="00994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63472" w:rsidRDefault="00F63472" w:rsidP="009940DD">
            <w:pPr>
              <w:rPr>
                <w:sz w:val="28"/>
                <w:szCs w:val="28"/>
              </w:rPr>
            </w:pPr>
          </w:p>
        </w:tc>
      </w:tr>
    </w:tbl>
    <w:p w:rsidR="00F63472" w:rsidRDefault="00F63472" w:rsidP="00FA08B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63472" w:rsidRDefault="00F63472" w:rsidP="00FA08B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63472" w:rsidRDefault="00F63472" w:rsidP="00FA08B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63472" w:rsidRPr="00D71BE8" w:rsidRDefault="00F63472" w:rsidP="00DC7FA2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F63472" w:rsidRPr="00D71BE8" w:rsidRDefault="00F63472" w:rsidP="00DC7FA2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D71BE8">
        <w:rPr>
          <w:b/>
          <w:bCs/>
          <w:color w:val="000000"/>
        </w:rPr>
        <w:t>ПОЛОЖЕНИЕ</w:t>
      </w:r>
    </w:p>
    <w:p w:rsidR="00F63472" w:rsidRPr="00D71BE8" w:rsidRDefault="00F63472" w:rsidP="00DC7FA2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D71BE8">
        <w:rPr>
          <w:b/>
          <w:bCs/>
          <w:color w:val="000000"/>
        </w:rPr>
        <w:t>о проведении межрайонного турнира по хоккею с шайбой среди мужских любительских команд, посвященного 75-й годовщине Победы в Великой Отечественной войне и 77-й годовщине Курской битвы и Танковому сражению под Прохоровской.</w:t>
      </w:r>
    </w:p>
    <w:p w:rsidR="00F63472" w:rsidRDefault="00F63472" w:rsidP="00FA08B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F63472" w:rsidRPr="00DC7FA2" w:rsidRDefault="00F63472" w:rsidP="00DC7F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63472" w:rsidRPr="00DC7FA2" w:rsidRDefault="00F63472" w:rsidP="00DC7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7FA2">
        <w:rPr>
          <w:rFonts w:ascii="Times New Roman" w:hAnsi="Times New Roman"/>
          <w:b/>
          <w:sz w:val="24"/>
          <w:szCs w:val="24"/>
        </w:rPr>
        <w:t>1. Цели проведения Турнира</w:t>
      </w:r>
    </w:p>
    <w:p w:rsidR="00F63472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707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Турнир</w:t>
      </w:r>
      <w:r w:rsidRPr="008707EB">
        <w:rPr>
          <w:rFonts w:ascii="Times New Roman" w:hAnsi="Times New Roman"/>
          <w:sz w:val="24"/>
          <w:szCs w:val="24"/>
        </w:rPr>
        <w:t xml:space="preserve"> проводится в целях:</w:t>
      </w:r>
    </w:p>
    <w:p w:rsidR="00F63472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1.1. Пропаганды здорового образа жизни, укрепления здоровья нации и дальнейшего развития хоккея в</w:t>
      </w:r>
      <w:r>
        <w:rPr>
          <w:rFonts w:ascii="Times New Roman" w:hAnsi="Times New Roman"/>
          <w:sz w:val="24"/>
          <w:szCs w:val="24"/>
        </w:rPr>
        <w:t xml:space="preserve"> Прохоровском районе и Белгородской области</w:t>
      </w:r>
      <w:r w:rsidRPr="008707EB">
        <w:rPr>
          <w:rFonts w:ascii="Times New Roman" w:hAnsi="Times New Roman"/>
          <w:sz w:val="24"/>
          <w:szCs w:val="24"/>
        </w:rPr>
        <w:t xml:space="preserve">; </w:t>
      </w:r>
    </w:p>
    <w:p w:rsidR="00F63472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1.2. Организации досуга граждан. </w:t>
      </w:r>
    </w:p>
    <w:p w:rsidR="00F63472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2. Задачами проведения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 являются: </w:t>
      </w:r>
    </w:p>
    <w:p w:rsidR="00F63472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8707EB">
        <w:rPr>
          <w:rFonts w:ascii="Times New Roman" w:hAnsi="Times New Roman"/>
          <w:sz w:val="24"/>
          <w:szCs w:val="24"/>
        </w:rPr>
        <w:t>. Повышение уровня мастерства хоккеистов, а также опыта участия в соревнованиях по хоккею;</w:t>
      </w:r>
    </w:p>
    <w:p w:rsidR="00F63472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8707EB">
        <w:rPr>
          <w:rFonts w:ascii="Times New Roman" w:hAnsi="Times New Roman"/>
          <w:sz w:val="24"/>
          <w:szCs w:val="24"/>
        </w:rPr>
        <w:t>. Повышение уровня профессиональной по</w:t>
      </w:r>
      <w:r>
        <w:rPr>
          <w:rFonts w:ascii="Times New Roman" w:hAnsi="Times New Roman"/>
          <w:sz w:val="24"/>
          <w:szCs w:val="24"/>
        </w:rPr>
        <w:t>дготовленности игроков</w:t>
      </w:r>
      <w:r w:rsidRPr="008707EB">
        <w:rPr>
          <w:rFonts w:ascii="Times New Roman" w:hAnsi="Times New Roman"/>
          <w:sz w:val="24"/>
          <w:szCs w:val="24"/>
        </w:rPr>
        <w:t xml:space="preserve">; </w:t>
      </w:r>
    </w:p>
    <w:p w:rsidR="00F63472" w:rsidRPr="00DC7FA2" w:rsidRDefault="00F63472" w:rsidP="00DC7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472" w:rsidRPr="00DC7FA2" w:rsidRDefault="00F63472" w:rsidP="00DC7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7FA2">
        <w:rPr>
          <w:rFonts w:ascii="Times New Roman" w:hAnsi="Times New Roman"/>
          <w:b/>
          <w:sz w:val="24"/>
          <w:szCs w:val="24"/>
        </w:rPr>
        <w:t>2. ОБЩИЕ ПОЛОЖЕНИЯ</w:t>
      </w:r>
    </w:p>
    <w:p w:rsidR="00F63472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Общее руководство проведением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 осуществля</w:t>
      </w:r>
      <w:r>
        <w:rPr>
          <w:rFonts w:ascii="Times New Roman" w:hAnsi="Times New Roman"/>
          <w:sz w:val="24"/>
          <w:szCs w:val="24"/>
        </w:rPr>
        <w:t>ет о</w:t>
      </w:r>
      <w:r w:rsidRPr="008707EB">
        <w:rPr>
          <w:rFonts w:ascii="Times New Roman" w:hAnsi="Times New Roman"/>
          <w:sz w:val="24"/>
          <w:szCs w:val="24"/>
        </w:rPr>
        <w:t>ргкомитет.</w:t>
      </w:r>
    </w:p>
    <w:p w:rsidR="00F63472" w:rsidRPr="00C272C5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72C5">
        <w:rPr>
          <w:rFonts w:ascii="Times New Roman" w:hAnsi="Times New Roman"/>
          <w:sz w:val="24"/>
          <w:szCs w:val="24"/>
        </w:rPr>
        <w:t>2. В состав оргкомитета входят: заместитель начальника управления – начальник отдела физической культуры и спорта МКУ «Управление физической культуры, спорта и молодежной политики администрации Прохоровского района» Власов А.П.</w:t>
      </w:r>
      <w:r>
        <w:rPr>
          <w:rFonts w:ascii="Times New Roman" w:hAnsi="Times New Roman"/>
          <w:sz w:val="24"/>
          <w:szCs w:val="24"/>
        </w:rPr>
        <w:t xml:space="preserve"> т.8 47 242 2 29 68</w:t>
      </w:r>
      <w:r w:rsidRPr="00C272C5">
        <w:rPr>
          <w:rFonts w:ascii="Times New Roman" w:hAnsi="Times New Roman"/>
          <w:sz w:val="24"/>
          <w:szCs w:val="24"/>
        </w:rPr>
        <w:t>;</w:t>
      </w:r>
    </w:p>
    <w:p w:rsidR="00F63472" w:rsidRPr="00DC7FA2" w:rsidRDefault="00F63472" w:rsidP="00DC7F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главный судья турнира –             </w:t>
      </w:r>
    </w:p>
    <w:p w:rsidR="00F63472" w:rsidRPr="00DC7FA2" w:rsidRDefault="00F63472" w:rsidP="00DC7F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C7FA2">
        <w:rPr>
          <w:rFonts w:ascii="Times New Roman" w:hAnsi="Times New Roman"/>
          <w:color w:val="FF0000"/>
          <w:sz w:val="24"/>
          <w:szCs w:val="24"/>
        </w:rPr>
        <w:t xml:space="preserve">судьи – </w:t>
      </w:r>
    </w:p>
    <w:p w:rsidR="00F63472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707EB">
        <w:rPr>
          <w:rFonts w:ascii="Times New Roman" w:hAnsi="Times New Roman"/>
          <w:sz w:val="24"/>
          <w:szCs w:val="24"/>
        </w:rPr>
        <w:t>. Оргкомитет осуществляет оперативное взаимодействие с представителями хоккейных команд, х</w:t>
      </w:r>
      <w:r>
        <w:rPr>
          <w:rFonts w:ascii="Times New Roman" w:hAnsi="Times New Roman"/>
          <w:sz w:val="24"/>
          <w:szCs w:val="24"/>
        </w:rPr>
        <w:t xml:space="preserve">оккеистами, тренерами, судьями </w:t>
      </w:r>
      <w:r w:rsidRPr="008707EB">
        <w:rPr>
          <w:rFonts w:ascii="Times New Roman" w:hAnsi="Times New Roman"/>
          <w:sz w:val="24"/>
          <w:szCs w:val="24"/>
        </w:rPr>
        <w:t xml:space="preserve">и иными лицами, задействованными в организации, подготовке и проведении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 посредством телефонной, электронной и почтовой связей. </w:t>
      </w:r>
    </w:p>
    <w:p w:rsidR="00F63472" w:rsidRPr="008707EB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Решения о</w:t>
      </w:r>
      <w:r w:rsidRPr="008707EB">
        <w:rPr>
          <w:rFonts w:ascii="Times New Roman" w:hAnsi="Times New Roman"/>
          <w:sz w:val="24"/>
          <w:szCs w:val="24"/>
        </w:rPr>
        <w:t xml:space="preserve">ргкомитета являются обязательными для исполнения всеми командами, хоккеистами, тренерами, судьями и иными лицами, задействованными в проведении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.  </w:t>
      </w:r>
    </w:p>
    <w:p w:rsidR="00F63472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036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7EB">
        <w:rPr>
          <w:rFonts w:ascii="Times New Roman" w:hAnsi="Times New Roman"/>
          <w:sz w:val="24"/>
          <w:szCs w:val="24"/>
        </w:rPr>
        <w:t xml:space="preserve">За систематические нарушения дисциплины, </w:t>
      </w:r>
      <w:r>
        <w:rPr>
          <w:rFonts w:ascii="Times New Roman" w:hAnsi="Times New Roman"/>
          <w:sz w:val="24"/>
          <w:szCs w:val="24"/>
        </w:rPr>
        <w:t>требований настоящего положения</w:t>
      </w:r>
      <w:r w:rsidRPr="008707EB">
        <w:rPr>
          <w:rFonts w:ascii="Times New Roman" w:hAnsi="Times New Roman"/>
          <w:sz w:val="24"/>
          <w:szCs w:val="24"/>
        </w:rPr>
        <w:t>, правил поведения на спортивных сооружениях и техники безопасности, а также за систематическое нарушение других требова</w:t>
      </w:r>
      <w:r>
        <w:rPr>
          <w:rFonts w:ascii="Times New Roman" w:hAnsi="Times New Roman"/>
          <w:sz w:val="24"/>
          <w:szCs w:val="24"/>
        </w:rPr>
        <w:t>ний и правил, установленных оргкомитетом, о</w:t>
      </w:r>
      <w:r w:rsidRPr="008707EB">
        <w:rPr>
          <w:rFonts w:ascii="Times New Roman" w:hAnsi="Times New Roman"/>
          <w:sz w:val="24"/>
          <w:szCs w:val="24"/>
        </w:rPr>
        <w:t xml:space="preserve">ргкомитет вправе применить к команде дисциплинарные санкции (вплоть до исключения команды из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). </w:t>
      </w:r>
    </w:p>
    <w:p w:rsidR="00F63472" w:rsidRPr="00DC7FA2" w:rsidRDefault="00F63472" w:rsidP="00DC7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472" w:rsidRPr="00DC7FA2" w:rsidRDefault="00F63472" w:rsidP="00DC7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7FA2">
        <w:rPr>
          <w:rFonts w:ascii="Times New Roman" w:hAnsi="Times New Roman"/>
          <w:b/>
          <w:sz w:val="24"/>
          <w:szCs w:val="24"/>
        </w:rPr>
        <w:t>3. УЧАСТНИКИ ТУРНИРА</w:t>
      </w:r>
    </w:p>
    <w:p w:rsidR="00F63472" w:rsidRPr="008707EB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К участию в </w:t>
      </w:r>
      <w:r>
        <w:rPr>
          <w:rFonts w:ascii="Times New Roman" w:hAnsi="Times New Roman"/>
          <w:sz w:val="24"/>
          <w:szCs w:val="24"/>
        </w:rPr>
        <w:t>турнире</w:t>
      </w:r>
      <w:r w:rsidRPr="008707EB">
        <w:rPr>
          <w:rFonts w:ascii="Times New Roman" w:hAnsi="Times New Roman"/>
          <w:sz w:val="24"/>
          <w:szCs w:val="24"/>
        </w:rPr>
        <w:t xml:space="preserve"> могут быть допущены мужские любительские хоккейные команды </w:t>
      </w:r>
      <w:r>
        <w:rPr>
          <w:rFonts w:ascii="Times New Roman" w:hAnsi="Times New Roman"/>
          <w:sz w:val="24"/>
          <w:szCs w:val="24"/>
        </w:rPr>
        <w:t>Белгородской области</w:t>
      </w:r>
      <w:r w:rsidRPr="008707EB">
        <w:rPr>
          <w:rFonts w:ascii="Times New Roman" w:hAnsi="Times New Roman"/>
          <w:sz w:val="24"/>
          <w:szCs w:val="24"/>
        </w:rPr>
        <w:t xml:space="preserve">. </w:t>
      </w:r>
    </w:p>
    <w:p w:rsidR="00F63472" w:rsidRDefault="00F63472" w:rsidP="00DC7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2. Состав участников формируется н</w:t>
      </w:r>
      <w:r>
        <w:rPr>
          <w:rFonts w:ascii="Times New Roman" w:hAnsi="Times New Roman"/>
          <w:sz w:val="24"/>
          <w:szCs w:val="24"/>
        </w:rPr>
        <w:t>а основании заявок, поданных в о</w:t>
      </w:r>
      <w:r w:rsidRPr="008707EB">
        <w:rPr>
          <w:rFonts w:ascii="Times New Roman" w:hAnsi="Times New Roman"/>
          <w:sz w:val="24"/>
          <w:szCs w:val="24"/>
        </w:rPr>
        <w:t xml:space="preserve">ргкомитет. Окончательный состав участников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 опреде</w:t>
      </w:r>
      <w:r>
        <w:rPr>
          <w:rFonts w:ascii="Times New Roman" w:hAnsi="Times New Roman"/>
          <w:sz w:val="24"/>
          <w:szCs w:val="24"/>
        </w:rPr>
        <w:t>ляется и утверждается решением о</w:t>
      </w:r>
      <w:r w:rsidRPr="008707EB">
        <w:rPr>
          <w:rFonts w:ascii="Times New Roman" w:hAnsi="Times New Roman"/>
          <w:sz w:val="24"/>
          <w:szCs w:val="24"/>
        </w:rPr>
        <w:t xml:space="preserve">ргкомитета. </w:t>
      </w:r>
    </w:p>
    <w:p w:rsidR="00F63472" w:rsidRPr="00AD14B3" w:rsidRDefault="00F63472" w:rsidP="00D71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14B3">
        <w:rPr>
          <w:rFonts w:ascii="Times New Roman" w:hAnsi="Times New Roman"/>
          <w:b/>
          <w:sz w:val="24"/>
          <w:szCs w:val="24"/>
        </w:rPr>
        <w:t>4. СТРУКТУРА И СРОКИ ПРОВЕДЕНИЯ ТУРНИРА</w:t>
      </w:r>
    </w:p>
    <w:p w:rsidR="00F63472" w:rsidRPr="00AD14B3" w:rsidRDefault="00F63472" w:rsidP="00D71BE8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D14B3">
        <w:rPr>
          <w:rFonts w:ascii="Times New Roman" w:hAnsi="Times New Roman"/>
          <w:color w:val="FF0000"/>
          <w:sz w:val="24"/>
          <w:szCs w:val="24"/>
        </w:rPr>
        <w:t xml:space="preserve">1. Матчи турнира проводятся по круговой системе, утвержденной оргкомитетом.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707EB">
        <w:rPr>
          <w:rFonts w:ascii="Times New Roman" w:hAnsi="Times New Roman"/>
          <w:sz w:val="24"/>
          <w:szCs w:val="24"/>
        </w:rPr>
        <w:t xml:space="preserve"> Сроки проведения матчей определяются в календаре </w:t>
      </w:r>
      <w:r>
        <w:rPr>
          <w:rFonts w:ascii="Times New Roman" w:hAnsi="Times New Roman"/>
          <w:sz w:val="24"/>
          <w:szCs w:val="24"/>
        </w:rPr>
        <w:t>турнира, утверждаемом о</w:t>
      </w:r>
      <w:r w:rsidRPr="008707EB">
        <w:rPr>
          <w:rFonts w:ascii="Times New Roman" w:hAnsi="Times New Roman"/>
          <w:sz w:val="24"/>
          <w:szCs w:val="24"/>
        </w:rPr>
        <w:t xml:space="preserve">ргкомитетом;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8707EB">
        <w:rPr>
          <w:rFonts w:ascii="Times New Roman" w:hAnsi="Times New Roman"/>
          <w:sz w:val="24"/>
          <w:szCs w:val="24"/>
        </w:rPr>
        <w:t xml:space="preserve"> Календарь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 разрабатывается, утверждается и доводится до сведения хоккейных команд.  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3. Календарь разрабатывается с учетом следующих основных принципов: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3.1. Соблюдение интересов хоккеистов;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707EB">
        <w:rPr>
          <w:rFonts w:ascii="Times New Roman" w:hAnsi="Times New Roman"/>
          <w:sz w:val="24"/>
          <w:szCs w:val="24"/>
        </w:rPr>
        <w:t>. Перенос матча возможен только при условии согласования с командами, принимающими участие в данном матче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31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707EB">
        <w:rPr>
          <w:rFonts w:ascii="Times New Roman" w:hAnsi="Times New Roman"/>
          <w:sz w:val="24"/>
          <w:szCs w:val="24"/>
        </w:rPr>
        <w:t>ргкомитет</w:t>
      </w:r>
      <w:r>
        <w:rPr>
          <w:rFonts w:ascii="Times New Roman" w:hAnsi="Times New Roman"/>
          <w:sz w:val="24"/>
          <w:szCs w:val="24"/>
        </w:rPr>
        <w:t>ом турнира</w:t>
      </w:r>
      <w:r w:rsidRPr="008707EB">
        <w:rPr>
          <w:rFonts w:ascii="Times New Roman" w:hAnsi="Times New Roman"/>
          <w:sz w:val="24"/>
          <w:szCs w:val="24"/>
        </w:rPr>
        <w:t>.</w:t>
      </w:r>
    </w:p>
    <w:p w:rsidR="00F63472" w:rsidRPr="008707EB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707EB">
        <w:rPr>
          <w:rFonts w:ascii="Times New Roman" w:hAnsi="Times New Roman"/>
          <w:sz w:val="24"/>
          <w:szCs w:val="24"/>
        </w:rPr>
        <w:t xml:space="preserve"> </w:t>
      </w:r>
      <w:r w:rsidRPr="00A316AB">
        <w:rPr>
          <w:rFonts w:ascii="Times New Roman" w:hAnsi="Times New Roman"/>
          <w:sz w:val="24"/>
          <w:szCs w:val="24"/>
        </w:rPr>
        <w:t>Матчи переносятся на более поздние сроки, но не</w:t>
      </w:r>
      <w:r>
        <w:rPr>
          <w:rFonts w:ascii="Times New Roman" w:hAnsi="Times New Roman"/>
          <w:sz w:val="24"/>
          <w:szCs w:val="24"/>
        </w:rPr>
        <w:t xml:space="preserve"> позже начала следующего круга т</w:t>
      </w:r>
      <w:r w:rsidRPr="00A316AB">
        <w:rPr>
          <w:rFonts w:ascii="Times New Roman" w:hAnsi="Times New Roman"/>
          <w:sz w:val="24"/>
          <w:szCs w:val="24"/>
        </w:rPr>
        <w:t>урнира.</w:t>
      </w:r>
      <w:r w:rsidRPr="00131447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F63472" w:rsidRPr="00D71BE8" w:rsidRDefault="00F63472" w:rsidP="00D71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472" w:rsidRPr="00D71BE8" w:rsidRDefault="00F63472" w:rsidP="00D71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1BE8">
        <w:rPr>
          <w:rFonts w:ascii="Times New Roman" w:hAnsi="Times New Roman"/>
          <w:b/>
          <w:sz w:val="24"/>
          <w:szCs w:val="24"/>
        </w:rPr>
        <w:t>5. УСЛОВИЯ УЧАСТИЯ КОМАНД ТУРНИРА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К участию в </w:t>
      </w:r>
      <w:r>
        <w:rPr>
          <w:rFonts w:ascii="Times New Roman" w:hAnsi="Times New Roman"/>
          <w:sz w:val="24"/>
          <w:szCs w:val="24"/>
        </w:rPr>
        <w:t>турнире</w:t>
      </w:r>
      <w:r w:rsidRPr="008707EB">
        <w:rPr>
          <w:rFonts w:ascii="Times New Roman" w:hAnsi="Times New Roman"/>
          <w:sz w:val="24"/>
          <w:szCs w:val="24"/>
        </w:rPr>
        <w:t xml:space="preserve"> допускаются мужские любительские хоккей</w:t>
      </w:r>
      <w:r>
        <w:rPr>
          <w:rFonts w:ascii="Times New Roman" w:hAnsi="Times New Roman"/>
          <w:sz w:val="24"/>
          <w:szCs w:val="24"/>
        </w:rPr>
        <w:t>ные команды, подавшие заявки в о</w:t>
      </w:r>
      <w:r w:rsidRPr="008707EB">
        <w:rPr>
          <w:rFonts w:ascii="Times New Roman" w:hAnsi="Times New Roman"/>
          <w:sz w:val="24"/>
          <w:szCs w:val="24"/>
        </w:rPr>
        <w:t>ргкомитет, своевременно уплачивающие заявочные взносы и иные платежи в порядке, размерах и сроках, определенных</w:t>
      </w:r>
      <w:r w:rsidRPr="00643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707EB">
        <w:rPr>
          <w:rFonts w:ascii="Times New Roman" w:hAnsi="Times New Roman"/>
          <w:sz w:val="24"/>
          <w:szCs w:val="24"/>
        </w:rPr>
        <w:t xml:space="preserve">ргкомитетом.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707EB">
        <w:rPr>
          <w:rFonts w:ascii="Times New Roman" w:hAnsi="Times New Roman"/>
          <w:sz w:val="24"/>
          <w:szCs w:val="24"/>
        </w:rPr>
        <w:t xml:space="preserve">. В случае отказа хоккейной команды от участия в </w:t>
      </w:r>
      <w:r>
        <w:rPr>
          <w:rFonts w:ascii="Times New Roman" w:hAnsi="Times New Roman"/>
          <w:sz w:val="24"/>
          <w:szCs w:val="24"/>
        </w:rPr>
        <w:t>турнире</w:t>
      </w:r>
      <w:r w:rsidRPr="008707EB">
        <w:rPr>
          <w:rFonts w:ascii="Times New Roman" w:hAnsi="Times New Roman"/>
          <w:sz w:val="24"/>
          <w:szCs w:val="24"/>
        </w:rPr>
        <w:t xml:space="preserve"> или исключения хоккейной команды из состава участников заявочные взносы не возвращаются.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707EB">
        <w:rPr>
          <w:rFonts w:ascii="Times New Roman" w:hAnsi="Times New Roman"/>
          <w:sz w:val="24"/>
          <w:szCs w:val="24"/>
        </w:rPr>
        <w:t xml:space="preserve">. В случае не поступления от </w:t>
      </w:r>
      <w:r>
        <w:rPr>
          <w:rFonts w:ascii="Times New Roman" w:hAnsi="Times New Roman"/>
          <w:sz w:val="24"/>
          <w:szCs w:val="24"/>
        </w:rPr>
        <w:t xml:space="preserve">команды, </w:t>
      </w:r>
      <w:r w:rsidRPr="008707EB">
        <w:rPr>
          <w:rFonts w:ascii="Times New Roman" w:hAnsi="Times New Roman"/>
          <w:sz w:val="24"/>
          <w:szCs w:val="24"/>
        </w:rPr>
        <w:t xml:space="preserve">участника </w:t>
      </w:r>
      <w:r>
        <w:rPr>
          <w:rFonts w:ascii="Times New Roman" w:hAnsi="Times New Roman"/>
          <w:sz w:val="24"/>
          <w:szCs w:val="24"/>
        </w:rPr>
        <w:t>турнира,</w:t>
      </w:r>
      <w:r w:rsidRPr="008707EB">
        <w:rPr>
          <w:rFonts w:ascii="Times New Roman" w:hAnsi="Times New Roman"/>
          <w:sz w:val="24"/>
          <w:szCs w:val="24"/>
        </w:rPr>
        <w:t xml:space="preserve"> целевого заявочного взноса и иных предусмотренных платежей в установленные сроки, хоккейная команда не допускается к участию в </w:t>
      </w:r>
      <w:r>
        <w:rPr>
          <w:rFonts w:ascii="Times New Roman" w:hAnsi="Times New Roman"/>
          <w:sz w:val="24"/>
          <w:szCs w:val="24"/>
        </w:rPr>
        <w:t>турнире</w:t>
      </w:r>
      <w:r w:rsidRPr="008707EB">
        <w:rPr>
          <w:rFonts w:ascii="Times New Roman" w:hAnsi="Times New Roman"/>
          <w:sz w:val="24"/>
          <w:szCs w:val="24"/>
        </w:rPr>
        <w:t xml:space="preserve">. </w:t>
      </w:r>
    </w:p>
    <w:p w:rsidR="00F63472" w:rsidRPr="00D71BE8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707EB">
        <w:rPr>
          <w:rFonts w:ascii="Times New Roman" w:hAnsi="Times New Roman"/>
          <w:sz w:val="24"/>
          <w:szCs w:val="24"/>
        </w:rPr>
        <w:t xml:space="preserve">. Заявка команды является, подтверждением, что все игроки хоккейной команды, тренеры и </w:t>
      </w:r>
      <w:r w:rsidRPr="00D71BE8">
        <w:rPr>
          <w:rFonts w:ascii="Times New Roman" w:hAnsi="Times New Roman"/>
          <w:sz w:val="24"/>
          <w:szCs w:val="24"/>
        </w:rPr>
        <w:t>официальные представители ко</w:t>
      </w:r>
      <w:r>
        <w:rPr>
          <w:rFonts w:ascii="Times New Roman" w:hAnsi="Times New Roman"/>
          <w:sz w:val="24"/>
          <w:szCs w:val="24"/>
        </w:rPr>
        <w:t xml:space="preserve">манды ознакомлены с положениями, </w:t>
      </w:r>
      <w:r w:rsidRPr="00D71BE8">
        <w:rPr>
          <w:rFonts w:ascii="Times New Roman" w:hAnsi="Times New Roman"/>
          <w:sz w:val="24"/>
          <w:szCs w:val="24"/>
        </w:rPr>
        <w:t xml:space="preserve">а также с правилами поведения и техникой безопасности на спортивных сооружениях и правилами игры в хоккей. </w:t>
      </w:r>
    </w:p>
    <w:p w:rsidR="00F63472" w:rsidRPr="00D71BE8" w:rsidRDefault="00F63472" w:rsidP="00D71BE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71BE8">
        <w:rPr>
          <w:rFonts w:ascii="Times New Roman" w:hAnsi="Times New Roman"/>
          <w:b/>
          <w:i/>
          <w:sz w:val="24"/>
          <w:szCs w:val="24"/>
        </w:rPr>
        <w:t xml:space="preserve">Требования к составам команд  </w:t>
      </w:r>
    </w:p>
    <w:p w:rsidR="00F63472" w:rsidRPr="00AD14B3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14B3">
        <w:rPr>
          <w:rFonts w:ascii="Times New Roman" w:hAnsi="Times New Roman"/>
          <w:b/>
          <w:sz w:val="24"/>
          <w:szCs w:val="24"/>
        </w:rPr>
        <w:t xml:space="preserve">1. Общее количество хоккеистов, находящихся в заявочном списке хоккейной команды  должно быть не меньше 10-ти человек (включая 1-го вратаря) и не должно превышать 25-ти человек (включая вратарей).                                                                                                                                                 </w:t>
      </w:r>
    </w:p>
    <w:p w:rsidR="00F63472" w:rsidRPr="00AD14B3" w:rsidRDefault="00F63472" w:rsidP="00D71B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14B3">
        <w:rPr>
          <w:rFonts w:ascii="Times New Roman" w:hAnsi="Times New Roman"/>
          <w:b/>
          <w:sz w:val="24"/>
          <w:szCs w:val="24"/>
        </w:rPr>
        <w:t xml:space="preserve">2. Достигшие на момент подачи заявки 18-летнего возраста;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9D6F7F">
        <w:rPr>
          <w:rFonts w:ascii="Times New Roman" w:hAnsi="Times New Roman"/>
          <w:sz w:val="24"/>
          <w:szCs w:val="24"/>
        </w:rPr>
        <w:t>.</w:t>
      </w:r>
      <w:r w:rsidRPr="008707EB">
        <w:rPr>
          <w:rFonts w:ascii="Times New Roman" w:hAnsi="Times New Roman"/>
          <w:sz w:val="24"/>
          <w:szCs w:val="24"/>
        </w:rPr>
        <w:t xml:space="preserve">  Хоккеисты, не включенные в заявку на </w:t>
      </w:r>
      <w:r>
        <w:rPr>
          <w:rFonts w:ascii="Times New Roman" w:hAnsi="Times New Roman"/>
          <w:sz w:val="24"/>
          <w:szCs w:val="24"/>
        </w:rPr>
        <w:t>другие</w:t>
      </w:r>
      <w:r w:rsidRPr="008707EB">
        <w:rPr>
          <w:rFonts w:ascii="Times New Roman" w:hAnsi="Times New Roman"/>
          <w:sz w:val="24"/>
          <w:szCs w:val="24"/>
        </w:rPr>
        <w:t xml:space="preserve"> соревнования </w:t>
      </w:r>
      <w:r>
        <w:rPr>
          <w:rFonts w:ascii="Times New Roman" w:hAnsi="Times New Roman"/>
          <w:sz w:val="24"/>
          <w:szCs w:val="24"/>
        </w:rPr>
        <w:t xml:space="preserve">по хоккею с шайбой, проходящие </w:t>
      </w:r>
      <w:r w:rsidRPr="008707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период проведения турнира </w:t>
      </w:r>
      <w:r w:rsidRPr="00116623">
        <w:rPr>
          <w:rFonts w:ascii="Times New Roman" w:hAnsi="Times New Roman"/>
          <w:sz w:val="24"/>
          <w:szCs w:val="24"/>
        </w:rPr>
        <w:t>(за исключением одного вратаря в команде);</w:t>
      </w:r>
      <w:r w:rsidRPr="008707EB">
        <w:rPr>
          <w:rFonts w:ascii="Times New Roman" w:hAnsi="Times New Roman"/>
          <w:sz w:val="24"/>
          <w:szCs w:val="24"/>
        </w:rPr>
        <w:t xml:space="preserve">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8707EB">
        <w:rPr>
          <w:rFonts w:ascii="Times New Roman" w:hAnsi="Times New Roman"/>
          <w:sz w:val="24"/>
          <w:szCs w:val="24"/>
        </w:rPr>
        <w:t xml:space="preserve">. У хоккеиста нет ограничений по состоянию здоровья для спортивной деятельности.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F63472" w:rsidRPr="00AD14B3" w:rsidRDefault="00F63472" w:rsidP="00D71B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14B3">
        <w:rPr>
          <w:rFonts w:ascii="Times New Roman" w:hAnsi="Times New Roman"/>
          <w:b/>
          <w:sz w:val="24"/>
          <w:szCs w:val="24"/>
        </w:rPr>
        <w:t xml:space="preserve">3. К заявке на участие команды прикладываются в бумажном виде расписки игроков о добровольном участии в турнире и отсутствии претензий.                                                                         </w:t>
      </w:r>
    </w:p>
    <w:p w:rsidR="00F63472" w:rsidRPr="00D71BE8" w:rsidRDefault="00F63472" w:rsidP="00D71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472" w:rsidRDefault="00F63472" w:rsidP="00D71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472" w:rsidRPr="00D71BE8" w:rsidRDefault="00F63472" w:rsidP="00D71B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1BE8">
        <w:rPr>
          <w:rFonts w:ascii="Times New Roman" w:hAnsi="Times New Roman"/>
          <w:b/>
          <w:sz w:val="24"/>
          <w:szCs w:val="24"/>
        </w:rPr>
        <w:t>6. УСЛОВИЯ ПРОВЕДЕНИЯ ТУРНИРА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Турнир проводится по п</w:t>
      </w:r>
      <w:r w:rsidRPr="008707EB">
        <w:rPr>
          <w:rFonts w:ascii="Times New Roman" w:hAnsi="Times New Roman"/>
          <w:sz w:val="24"/>
          <w:szCs w:val="24"/>
        </w:rPr>
        <w:t>равилам игры в хоккей и в соот</w:t>
      </w:r>
      <w:r>
        <w:rPr>
          <w:rFonts w:ascii="Times New Roman" w:hAnsi="Times New Roman"/>
          <w:sz w:val="24"/>
          <w:szCs w:val="24"/>
        </w:rPr>
        <w:t>ветствии с настоящим положением</w:t>
      </w:r>
      <w:r w:rsidRPr="008707EB">
        <w:rPr>
          <w:rFonts w:ascii="Times New Roman" w:hAnsi="Times New Roman"/>
          <w:sz w:val="24"/>
          <w:szCs w:val="24"/>
        </w:rPr>
        <w:t xml:space="preserve">. Все хоккеисты, тренеры, судьи и иные лица, задействованные в матчах </w:t>
      </w:r>
      <w:r>
        <w:rPr>
          <w:rFonts w:ascii="Times New Roman" w:hAnsi="Times New Roman"/>
          <w:sz w:val="24"/>
          <w:szCs w:val="24"/>
        </w:rPr>
        <w:t>турнира, обязаны знать и выполнять п</w:t>
      </w:r>
      <w:r w:rsidRPr="008707EB">
        <w:rPr>
          <w:rFonts w:ascii="Times New Roman" w:hAnsi="Times New Roman"/>
          <w:sz w:val="24"/>
          <w:szCs w:val="24"/>
        </w:rPr>
        <w:t>равила игры в хоккей и нормы настоящего</w:t>
      </w:r>
      <w:r>
        <w:rPr>
          <w:rFonts w:ascii="Times New Roman" w:hAnsi="Times New Roman"/>
          <w:sz w:val="24"/>
          <w:szCs w:val="24"/>
        </w:rPr>
        <w:t xml:space="preserve"> положения</w:t>
      </w:r>
      <w:r w:rsidRPr="008707EB">
        <w:rPr>
          <w:rFonts w:ascii="Times New Roman" w:hAnsi="Times New Roman"/>
          <w:sz w:val="24"/>
          <w:szCs w:val="24"/>
        </w:rPr>
        <w:t xml:space="preserve">. 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707EB">
        <w:rPr>
          <w:rFonts w:ascii="Times New Roman" w:hAnsi="Times New Roman"/>
          <w:sz w:val="24"/>
          <w:szCs w:val="24"/>
        </w:rPr>
        <w:t xml:space="preserve">1. Все матчи должны быть проведены в сроки, установленные календарем </w:t>
      </w:r>
      <w:r>
        <w:rPr>
          <w:rFonts w:ascii="Times New Roman" w:hAnsi="Times New Roman"/>
          <w:sz w:val="24"/>
          <w:szCs w:val="24"/>
        </w:rPr>
        <w:t>турнир</w:t>
      </w:r>
      <w:r w:rsidRPr="008707EB">
        <w:rPr>
          <w:rFonts w:ascii="Times New Roman" w:hAnsi="Times New Roman"/>
          <w:sz w:val="24"/>
          <w:szCs w:val="24"/>
        </w:rPr>
        <w:t>а, за исключением случаев, предусмотренных  настоящ</w:t>
      </w:r>
      <w:r>
        <w:rPr>
          <w:rFonts w:ascii="Times New Roman" w:hAnsi="Times New Roman"/>
          <w:sz w:val="24"/>
          <w:szCs w:val="24"/>
        </w:rPr>
        <w:t>им положением</w:t>
      </w:r>
      <w:r w:rsidRPr="008707EB">
        <w:rPr>
          <w:rFonts w:ascii="Times New Roman" w:hAnsi="Times New Roman"/>
          <w:sz w:val="24"/>
          <w:szCs w:val="24"/>
        </w:rPr>
        <w:t xml:space="preserve">. </w:t>
      </w:r>
    </w:p>
    <w:p w:rsidR="00F63472" w:rsidRPr="00AD14B3" w:rsidRDefault="00F63472" w:rsidP="00D71B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14B3">
        <w:rPr>
          <w:rFonts w:ascii="Times New Roman" w:hAnsi="Times New Roman"/>
          <w:b/>
          <w:sz w:val="24"/>
          <w:szCs w:val="24"/>
        </w:rPr>
        <w:t xml:space="preserve">2.2. Матчи турнира проводятся в три периода по 20 минут «грязного» времени. </w:t>
      </w:r>
    </w:p>
    <w:p w:rsidR="00F63472" w:rsidRPr="006952D5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Перед матчами т</w:t>
      </w:r>
      <w:r w:rsidRPr="006952D5">
        <w:rPr>
          <w:rFonts w:ascii="Times New Roman" w:hAnsi="Times New Roman"/>
          <w:sz w:val="24"/>
          <w:szCs w:val="24"/>
        </w:rPr>
        <w:t>урнира проводятся 5-ти минутные разминки.</w:t>
      </w:r>
    </w:p>
    <w:p w:rsidR="00F63472" w:rsidRPr="006952D5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52D5">
        <w:rPr>
          <w:rFonts w:ascii="Times New Roman" w:hAnsi="Times New Roman"/>
          <w:sz w:val="24"/>
          <w:szCs w:val="24"/>
        </w:rPr>
        <w:t>4. Пер</w:t>
      </w:r>
      <w:r>
        <w:rPr>
          <w:rFonts w:ascii="Times New Roman" w:hAnsi="Times New Roman"/>
          <w:sz w:val="24"/>
          <w:szCs w:val="24"/>
        </w:rPr>
        <w:t>ерывы между периодами в матчах т</w:t>
      </w:r>
      <w:r w:rsidRPr="006952D5">
        <w:rPr>
          <w:rFonts w:ascii="Times New Roman" w:hAnsi="Times New Roman"/>
          <w:sz w:val="24"/>
          <w:szCs w:val="24"/>
        </w:rPr>
        <w:t>урнира - 3 минуты.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707EB">
        <w:rPr>
          <w:rFonts w:ascii="Times New Roman" w:hAnsi="Times New Roman"/>
          <w:sz w:val="24"/>
          <w:szCs w:val="24"/>
        </w:rPr>
        <w:t>. В случае если игровой счет</w:t>
      </w:r>
      <w:r>
        <w:rPr>
          <w:rFonts w:ascii="Times New Roman" w:hAnsi="Times New Roman"/>
          <w:sz w:val="24"/>
          <w:szCs w:val="24"/>
        </w:rPr>
        <w:t>, в последние две минуты матча,</w:t>
      </w:r>
      <w:r w:rsidRPr="00870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8707EB">
        <w:rPr>
          <w:rFonts w:ascii="Times New Roman" w:hAnsi="Times New Roman"/>
          <w:sz w:val="24"/>
          <w:szCs w:val="24"/>
        </w:rPr>
        <w:t xml:space="preserve">превышает разницу шайб больше </w:t>
      </w:r>
      <w:r>
        <w:rPr>
          <w:rFonts w:ascii="Times New Roman" w:hAnsi="Times New Roman"/>
          <w:sz w:val="24"/>
          <w:szCs w:val="24"/>
        </w:rPr>
        <w:t>3</w:t>
      </w:r>
      <w:r w:rsidRPr="008707EB">
        <w:rPr>
          <w:rFonts w:ascii="Times New Roman" w:hAnsi="Times New Roman"/>
          <w:sz w:val="24"/>
          <w:szCs w:val="24"/>
        </w:rPr>
        <w:t>, хронометраж матча начинает учитываться по «</w:t>
      </w:r>
      <w:r>
        <w:rPr>
          <w:rFonts w:ascii="Times New Roman" w:hAnsi="Times New Roman"/>
          <w:sz w:val="24"/>
          <w:szCs w:val="24"/>
        </w:rPr>
        <w:t>чистому</w:t>
      </w:r>
      <w:r w:rsidRPr="008707EB">
        <w:rPr>
          <w:rFonts w:ascii="Times New Roman" w:hAnsi="Times New Roman"/>
          <w:sz w:val="24"/>
          <w:szCs w:val="24"/>
        </w:rPr>
        <w:t>» времени до момента у</w:t>
      </w:r>
      <w:r>
        <w:rPr>
          <w:rFonts w:ascii="Times New Roman" w:hAnsi="Times New Roman"/>
          <w:sz w:val="24"/>
          <w:szCs w:val="24"/>
        </w:rPr>
        <w:t>величен</w:t>
      </w:r>
      <w:r w:rsidRPr="008707EB">
        <w:rPr>
          <w:rFonts w:ascii="Times New Roman" w:hAnsi="Times New Roman"/>
          <w:sz w:val="24"/>
          <w:szCs w:val="24"/>
        </w:rPr>
        <w:t xml:space="preserve">ия этой разности шайб.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Победители турнира определяются по наибольшему количеству очков, набранных во всех встречах. За победу начисляется  2 (два) очка, за ничью – 1 (одно) очко, за поражение – 0 (ноль) очков.</w:t>
      </w:r>
      <w:r w:rsidRPr="008707EB">
        <w:rPr>
          <w:rFonts w:ascii="Times New Roman" w:hAnsi="Times New Roman"/>
          <w:sz w:val="24"/>
          <w:szCs w:val="24"/>
        </w:rPr>
        <w:t xml:space="preserve"> 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равенства очков у двух или более команд, преимущество имеет команда:</w:t>
      </w:r>
    </w:p>
    <w:p w:rsidR="00F63472" w:rsidRDefault="00F63472" w:rsidP="00D71B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набравшая наибольшее количество очков во всех матчах между этими командами;</w:t>
      </w:r>
    </w:p>
    <w:p w:rsidR="00F63472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имеющая лучшую разницу заброшенных и пропущенных шайб во всех матчах;</w:t>
      </w:r>
    </w:p>
    <w:p w:rsidR="00F63472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имеющая лучшую разницу заброшенных и пропущенных шайб во всех играх между этими командами;</w:t>
      </w:r>
    </w:p>
    <w:p w:rsidR="00F63472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имеющая наибольшее число побед во всех матчах;</w:t>
      </w:r>
    </w:p>
    <w:p w:rsidR="00F63472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имеющая наибольшее количество заброшенных шайб во всех матчах;</w:t>
      </w:r>
    </w:p>
    <w:p w:rsidR="00F63472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имеющая наименьшее количество штрафных минут во всех матчах.</w:t>
      </w:r>
    </w:p>
    <w:p w:rsidR="00F63472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выше критерии применяются последовательно.</w:t>
      </w:r>
    </w:p>
    <w:p w:rsidR="00F63472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707EB">
        <w:rPr>
          <w:rFonts w:ascii="Times New Roman" w:hAnsi="Times New Roman"/>
          <w:sz w:val="24"/>
          <w:szCs w:val="24"/>
        </w:rPr>
        <w:t>. Уборка и заливка льда производится перед началом каждого матча, включая разминку</w:t>
      </w:r>
      <w:r>
        <w:rPr>
          <w:rFonts w:ascii="Times New Roman" w:hAnsi="Times New Roman"/>
          <w:sz w:val="24"/>
          <w:szCs w:val="24"/>
        </w:rPr>
        <w:t>.</w:t>
      </w:r>
    </w:p>
    <w:p w:rsidR="00F63472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707EB">
        <w:rPr>
          <w:rFonts w:ascii="Times New Roman" w:hAnsi="Times New Roman"/>
          <w:sz w:val="24"/>
          <w:szCs w:val="24"/>
        </w:rPr>
        <w:t>. Выезд ледо</w:t>
      </w:r>
      <w:r>
        <w:rPr>
          <w:rFonts w:ascii="Times New Roman" w:hAnsi="Times New Roman"/>
          <w:sz w:val="24"/>
          <w:szCs w:val="24"/>
        </w:rPr>
        <w:t>во</w:t>
      </w:r>
      <w:r w:rsidRPr="008707EB">
        <w:rPr>
          <w:rFonts w:ascii="Times New Roman" w:hAnsi="Times New Roman"/>
          <w:sz w:val="24"/>
          <w:szCs w:val="24"/>
        </w:rPr>
        <w:t xml:space="preserve">го комбайна осуществляется после ухода с поля всех участников матча. </w:t>
      </w:r>
    </w:p>
    <w:p w:rsidR="00F63472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Запрещается находиться на льду и на бортах хоккейной коробки во время подготовки льда.</w:t>
      </w:r>
    </w:p>
    <w:p w:rsidR="00F63472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Выход на лед разрешается после закрытия ворот предназначенных для выезда ледового комбайна.</w:t>
      </w:r>
    </w:p>
    <w:p w:rsidR="00F63472" w:rsidRPr="00002934" w:rsidRDefault="00F63472" w:rsidP="005443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2934">
        <w:rPr>
          <w:rFonts w:ascii="Times New Roman" w:hAnsi="Times New Roman"/>
          <w:b/>
          <w:sz w:val="24"/>
          <w:szCs w:val="24"/>
        </w:rPr>
        <w:t xml:space="preserve">Задержка одной из команд или отдельных игроков  к месту проведения матча </w:t>
      </w:r>
    </w:p>
    <w:p w:rsidR="00F63472" w:rsidRPr="006425F1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25F1">
        <w:rPr>
          <w:rFonts w:ascii="Times New Roman" w:hAnsi="Times New Roman"/>
          <w:sz w:val="24"/>
          <w:szCs w:val="24"/>
        </w:rPr>
        <w:t>1. Хоккейная команда в случае опоздания на матч должна</w:t>
      </w:r>
      <w:r>
        <w:rPr>
          <w:rFonts w:ascii="Times New Roman" w:hAnsi="Times New Roman"/>
          <w:sz w:val="24"/>
          <w:szCs w:val="24"/>
        </w:rPr>
        <w:t xml:space="preserve"> своевременно проинформировать о</w:t>
      </w:r>
      <w:r w:rsidRPr="006425F1">
        <w:rPr>
          <w:rFonts w:ascii="Times New Roman" w:hAnsi="Times New Roman"/>
          <w:sz w:val="24"/>
          <w:szCs w:val="24"/>
        </w:rPr>
        <w:t xml:space="preserve">ргкомитет, главного судью соревнования и представителей команды соперника о задержке и ее причинах.  </w:t>
      </w:r>
    </w:p>
    <w:p w:rsidR="00F63472" w:rsidRPr="006425F1" w:rsidRDefault="00F63472" w:rsidP="005443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4363">
        <w:rPr>
          <w:rFonts w:ascii="Times New Roman" w:hAnsi="Times New Roman"/>
          <w:b/>
          <w:sz w:val="24"/>
          <w:szCs w:val="24"/>
        </w:rPr>
        <w:t>2. В случае возникновения форс-мажорных обстоятельств, несвоевременного прибытия команды к месту проведения матча, задержка начала матча не должна превышать 10-ти минут.</w:t>
      </w:r>
      <w:r w:rsidRPr="006425F1">
        <w:rPr>
          <w:rFonts w:ascii="Times New Roman" w:hAnsi="Times New Roman"/>
          <w:sz w:val="24"/>
          <w:szCs w:val="24"/>
        </w:rPr>
        <w:t xml:space="preserve"> Разминка перед игрой, в этом случае, не проводится. </w:t>
      </w:r>
    </w:p>
    <w:p w:rsidR="00F63472" w:rsidRPr="00002934" w:rsidRDefault="00F63472" w:rsidP="00FA08B8">
      <w:pPr>
        <w:spacing w:after="0"/>
        <w:rPr>
          <w:rFonts w:ascii="Times New Roman" w:hAnsi="Times New Roman"/>
          <w:b/>
          <w:sz w:val="24"/>
          <w:szCs w:val="24"/>
        </w:rPr>
      </w:pPr>
      <w:r w:rsidRPr="00002934">
        <w:rPr>
          <w:rFonts w:ascii="Times New Roman" w:hAnsi="Times New Roman"/>
          <w:b/>
          <w:sz w:val="24"/>
          <w:szCs w:val="24"/>
        </w:rPr>
        <w:t xml:space="preserve">Оформление Официального протокола матча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После окончания каждого матча </w:t>
      </w:r>
      <w:r>
        <w:rPr>
          <w:rFonts w:ascii="Times New Roman" w:hAnsi="Times New Roman"/>
          <w:sz w:val="24"/>
          <w:szCs w:val="24"/>
        </w:rPr>
        <w:t>турнир</w:t>
      </w:r>
      <w:r w:rsidRPr="008707EB">
        <w:rPr>
          <w:rFonts w:ascii="Times New Roman" w:hAnsi="Times New Roman"/>
          <w:sz w:val="24"/>
          <w:szCs w:val="24"/>
        </w:rPr>
        <w:t xml:space="preserve">а главный судья должен получить от судьи - секретаря Официальный протокол матча, проверить его, сделать соответствующие записи и подписать. После этого, тренеры игравших команд обязаны проверить и подписать его.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707EB">
        <w:rPr>
          <w:rFonts w:ascii="Times New Roman" w:hAnsi="Times New Roman"/>
          <w:sz w:val="24"/>
          <w:szCs w:val="24"/>
        </w:rPr>
        <w:t xml:space="preserve">2. Все </w:t>
      </w:r>
      <w:r>
        <w:rPr>
          <w:rFonts w:ascii="Times New Roman" w:hAnsi="Times New Roman"/>
          <w:sz w:val="24"/>
          <w:szCs w:val="24"/>
        </w:rPr>
        <w:t>записи, вносимые в о</w:t>
      </w:r>
      <w:r w:rsidRPr="008707EB">
        <w:rPr>
          <w:rFonts w:ascii="Times New Roman" w:hAnsi="Times New Roman"/>
          <w:sz w:val="24"/>
          <w:szCs w:val="24"/>
        </w:rPr>
        <w:t xml:space="preserve">фициальный протокол матча тренерами должны производиться исключительно в комнате судейской бригады.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3. Команды имеют право вносить в официальный протокол матча только запись о подаче протеста на результат матча или запись о полученных хоккеистами травмах. 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4. По завершению всех действий Официальный протокол матча </w:t>
      </w:r>
      <w:r>
        <w:rPr>
          <w:rFonts w:ascii="Times New Roman" w:hAnsi="Times New Roman"/>
          <w:sz w:val="24"/>
          <w:szCs w:val="24"/>
        </w:rPr>
        <w:t xml:space="preserve">передается в </w:t>
      </w:r>
      <w:r w:rsidRPr="008707EB">
        <w:rPr>
          <w:rFonts w:ascii="Times New Roman" w:hAnsi="Times New Roman"/>
          <w:sz w:val="24"/>
          <w:szCs w:val="24"/>
        </w:rPr>
        <w:t>Оргкомитет</w:t>
      </w:r>
    </w:p>
    <w:p w:rsidR="00F63472" w:rsidRPr="00002934" w:rsidRDefault="00F63472" w:rsidP="00FA08B8">
      <w:pPr>
        <w:spacing w:after="0"/>
        <w:rPr>
          <w:rFonts w:ascii="Times New Roman" w:hAnsi="Times New Roman"/>
          <w:b/>
          <w:sz w:val="24"/>
          <w:szCs w:val="24"/>
        </w:rPr>
      </w:pPr>
      <w:r w:rsidRPr="00002934">
        <w:rPr>
          <w:rFonts w:ascii="Times New Roman" w:hAnsi="Times New Roman"/>
          <w:b/>
          <w:sz w:val="24"/>
          <w:szCs w:val="24"/>
        </w:rPr>
        <w:t xml:space="preserve">Работа информационного табло </w:t>
      </w:r>
    </w:p>
    <w:p w:rsidR="00F63472" w:rsidRDefault="00F63472" w:rsidP="00FA08B8">
      <w:pPr>
        <w:spacing w:after="0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На информационном табло спортивного сооружения во время всего матча должны быть отражены: время матча в каждом периоде, номер периода, штрафное время хоккеистов и счет матча. </w:t>
      </w:r>
    </w:p>
    <w:p w:rsidR="00F63472" w:rsidRDefault="00F63472" w:rsidP="00FA08B8">
      <w:pPr>
        <w:spacing w:after="0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2. На информационном табло спортивного сооружения должно быть отражено время матча в каждом периоде, отсчитываемое в минутах и секундах от 20.00 до 00.00 </w:t>
      </w:r>
    </w:p>
    <w:p w:rsidR="00F63472" w:rsidRDefault="00F63472" w:rsidP="00FA08B8">
      <w:pPr>
        <w:spacing w:after="0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3. В случае если на спортивном сооружении отсутствует или не работает информационное табло, то диктор должен объявлять игровой счет и время м</w:t>
      </w:r>
      <w:r>
        <w:rPr>
          <w:rFonts w:ascii="Times New Roman" w:hAnsi="Times New Roman"/>
          <w:sz w:val="24"/>
          <w:szCs w:val="24"/>
        </w:rPr>
        <w:t xml:space="preserve">атча каждые пять минут.                              </w:t>
      </w:r>
    </w:p>
    <w:p w:rsidR="00F63472" w:rsidRPr="00002934" w:rsidRDefault="00F63472" w:rsidP="000029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2934">
        <w:rPr>
          <w:rFonts w:ascii="Times New Roman" w:hAnsi="Times New Roman"/>
          <w:b/>
          <w:sz w:val="24"/>
          <w:szCs w:val="24"/>
        </w:rPr>
        <w:t xml:space="preserve">После матчевое рукопожатие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1. После окончания каждого матча все хоккеисты игравших команд обязаны участвовать в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7EB">
        <w:rPr>
          <w:rFonts w:ascii="Times New Roman" w:hAnsi="Times New Roman"/>
          <w:sz w:val="24"/>
          <w:szCs w:val="24"/>
        </w:rPr>
        <w:t xml:space="preserve">матчевом рукопожатии. Рукопожатие производится в середине хоккейной площадки. Хоккеисты выстраиваются в условную линию и двигаются в направлении ворот команды соперника. 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707EB">
        <w:rPr>
          <w:rFonts w:ascii="Times New Roman" w:hAnsi="Times New Roman"/>
          <w:sz w:val="24"/>
          <w:szCs w:val="24"/>
        </w:rPr>
        <w:t xml:space="preserve">. В случае нарушения требования данной статьи, как на отдельных хоккеистов, так и на команду в целом налагаются штрафные санкции согласно настоящему Регламенту.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707EB">
        <w:rPr>
          <w:rFonts w:ascii="Times New Roman" w:hAnsi="Times New Roman"/>
          <w:sz w:val="24"/>
          <w:szCs w:val="24"/>
        </w:rPr>
        <w:t>. По решению главного судьи матча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7EB">
        <w:rPr>
          <w:rFonts w:ascii="Times New Roman" w:hAnsi="Times New Roman"/>
          <w:sz w:val="24"/>
          <w:szCs w:val="24"/>
        </w:rPr>
        <w:t xml:space="preserve">матчевое рукопожатие может быть отменено. </w:t>
      </w:r>
    </w:p>
    <w:p w:rsidR="00F63472" w:rsidRPr="00002934" w:rsidRDefault="00F63472" w:rsidP="000029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63472" w:rsidRPr="00002934" w:rsidRDefault="00F63472" w:rsidP="00002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2934">
        <w:rPr>
          <w:rFonts w:ascii="Times New Roman" w:hAnsi="Times New Roman"/>
          <w:b/>
          <w:sz w:val="24"/>
          <w:szCs w:val="24"/>
        </w:rPr>
        <w:t>7.  ОБЯЗАННОСТИ И ОТВЕТСТВЕННОСТЬ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Руководители хоккейных команд, тренеры, хоккеисты и другие официальные лица, принимающие участие в </w:t>
      </w:r>
      <w:r>
        <w:rPr>
          <w:rFonts w:ascii="Times New Roman" w:hAnsi="Times New Roman"/>
          <w:sz w:val="24"/>
          <w:szCs w:val="24"/>
        </w:rPr>
        <w:t>турнире</w:t>
      </w:r>
      <w:r w:rsidRPr="008707EB">
        <w:rPr>
          <w:rFonts w:ascii="Times New Roman" w:hAnsi="Times New Roman"/>
          <w:sz w:val="24"/>
          <w:szCs w:val="24"/>
        </w:rPr>
        <w:t xml:space="preserve">, обязаны выполнять все </w:t>
      </w:r>
      <w:r>
        <w:rPr>
          <w:rFonts w:ascii="Times New Roman" w:hAnsi="Times New Roman"/>
          <w:sz w:val="24"/>
          <w:szCs w:val="24"/>
        </w:rPr>
        <w:t>требования настоящего положения и п</w:t>
      </w:r>
      <w:r w:rsidRPr="008707EB">
        <w:rPr>
          <w:rFonts w:ascii="Times New Roman" w:hAnsi="Times New Roman"/>
          <w:sz w:val="24"/>
          <w:szCs w:val="24"/>
        </w:rPr>
        <w:t xml:space="preserve">равил игры в хоккей, проявляя при этом дисциплину, организованность, уважение к соперникам и зрителям.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2. Во время разминки на хоккейной площадке все хоккеисты, заявленные для участия в матче, обязаны выходить в полной игровой форме и экипировке.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3. Хоккейные команды обязаны соблюдать внутренние правила и порядки спортивных сооружений, на которых проводятся официальные матчи </w:t>
      </w:r>
      <w:r>
        <w:rPr>
          <w:rFonts w:ascii="Times New Roman" w:hAnsi="Times New Roman"/>
          <w:sz w:val="24"/>
          <w:szCs w:val="24"/>
        </w:rPr>
        <w:t>турнир</w:t>
      </w:r>
      <w:r w:rsidRPr="008707EB">
        <w:rPr>
          <w:rFonts w:ascii="Times New Roman" w:hAnsi="Times New Roman"/>
          <w:sz w:val="24"/>
          <w:szCs w:val="24"/>
        </w:rPr>
        <w:t xml:space="preserve">а. </w:t>
      </w:r>
    </w:p>
    <w:p w:rsidR="00F63472" w:rsidRPr="00002934" w:rsidRDefault="00F63472" w:rsidP="00FA08B8">
      <w:pPr>
        <w:spacing w:after="0"/>
        <w:rPr>
          <w:rFonts w:ascii="Times New Roman" w:hAnsi="Times New Roman"/>
          <w:b/>
          <w:sz w:val="24"/>
          <w:szCs w:val="24"/>
        </w:rPr>
      </w:pPr>
      <w:r w:rsidRPr="002A2375">
        <w:rPr>
          <w:rFonts w:ascii="Times New Roman" w:hAnsi="Times New Roman"/>
          <w:i/>
          <w:sz w:val="24"/>
          <w:szCs w:val="24"/>
        </w:rPr>
        <w:t xml:space="preserve"> </w:t>
      </w:r>
      <w:r w:rsidRPr="00002934">
        <w:rPr>
          <w:rFonts w:ascii="Times New Roman" w:hAnsi="Times New Roman"/>
          <w:b/>
          <w:sz w:val="24"/>
          <w:szCs w:val="24"/>
        </w:rPr>
        <w:t xml:space="preserve">Ответственность хоккейных команд.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Официальные представители хоккейных команд несут ответственность за невыполнение </w:t>
      </w:r>
      <w:r>
        <w:rPr>
          <w:rFonts w:ascii="Times New Roman" w:hAnsi="Times New Roman"/>
          <w:sz w:val="24"/>
          <w:szCs w:val="24"/>
        </w:rPr>
        <w:t>требований настоящего положения</w:t>
      </w:r>
      <w:r w:rsidRPr="008707EB">
        <w:rPr>
          <w:rFonts w:ascii="Times New Roman" w:hAnsi="Times New Roman"/>
          <w:sz w:val="24"/>
          <w:szCs w:val="24"/>
        </w:rPr>
        <w:t xml:space="preserve">, а также за поведение хоккеистов и официальных лиц своей команды до, во время и после окончания матча.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2. Официальные представители хоккейных команд несут персональную ответственность за недисциплинированное поведение хоккеистов на хоккейной площадке и на спортивном сооружении до, во время и после матча. Если тренер одной из команд уводит свою команду с хоккейной площадки и прекращает соревнование до официального окончания матча, то этой команде,</w:t>
      </w:r>
      <w:r>
        <w:rPr>
          <w:rFonts w:ascii="Times New Roman" w:hAnsi="Times New Roman"/>
          <w:sz w:val="24"/>
          <w:szCs w:val="24"/>
        </w:rPr>
        <w:t xml:space="preserve"> не зависимо от счета,</w:t>
      </w:r>
      <w:r w:rsidRPr="008707EB">
        <w:rPr>
          <w:rFonts w:ascii="Times New Roman" w:hAnsi="Times New Roman"/>
          <w:sz w:val="24"/>
          <w:szCs w:val="24"/>
        </w:rPr>
        <w:t xml:space="preserve"> по решению </w:t>
      </w:r>
      <w:r>
        <w:rPr>
          <w:rFonts w:ascii="Times New Roman" w:hAnsi="Times New Roman"/>
          <w:sz w:val="24"/>
          <w:szCs w:val="24"/>
        </w:rPr>
        <w:t>оргкомитета,</w:t>
      </w:r>
      <w:r w:rsidRPr="008707EB">
        <w:rPr>
          <w:rFonts w:ascii="Times New Roman" w:hAnsi="Times New Roman"/>
          <w:sz w:val="24"/>
          <w:szCs w:val="24"/>
        </w:rPr>
        <w:t xml:space="preserve"> засчитывается техническое поражение.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3. Ответственность за порядок в раздевалках, за целостность и сохранность их внешнего вида и имеющегося в них оборудования несут официальные представители хоккейных команд. В случае нарушения этих положений одной из команд, администрация спортивного сооружения сразу после окончания матча вправе предоставить свои претензии в письменном виде официальному представителю команды, главному судье матча или</w:t>
      </w:r>
      <w:r>
        <w:rPr>
          <w:rFonts w:ascii="Times New Roman" w:hAnsi="Times New Roman"/>
          <w:sz w:val="24"/>
          <w:szCs w:val="24"/>
        </w:rPr>
        <w:t xml:space="preserve"> в о</w:t>
      </w:r>
      <w:r w:rsidRPr="008707EB">
        <w:rPr>
          <w:rFonts w:ascii="Times New Roman" w:hAnsi="Times New Roman"/>
          <w:sz w:val="24"/>
          <w:szCs w:val="24"/>
        </w:rPr>
        <w:t xml:space="preserve">ргкомитет.  </w:t>
      </w:r>
    </w:p>
    <w:p w:rsidR="00F63472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4. Должностные лица и представители хоккейных команд (руководители, хоккеисты, тренеры, обслуживающий персонал), а также болельщики хоккеистов не имеют права вмешиваться в действия судейской бригады, проводящей матч. Попытка или вход в судейскую комнату без разрешения главного судьи матча запрещены. Оскорбления и хулиганские действия по отношению к судьям, а также угрозы физической расправы,  должны </w:t>
      </w:r>
      <w:r>
        <w:rPr>
          <w:rFonts w:ascii="Times New Roman" w:hAnsi="Times New Roman"/>
          <w:sz w:val="24"/>
          <w:szCs w:val="24"/>
        </w:rPr>
        <w:t>быть отмечены главным судьей в о</w:t>
      </w:r>
      <w:r w:rsidRPr="008707EB">
        <w:rPr>
          <w:rFonts w:ascii="Times New Roman" w:hAnsi="Times New Roman"/>
          <w:sz w:val="24"/>
          <w:szCs w:val="24"/>
        </w:rPr>
        <w:t>фициальном протоко</w:t>
      </w:r>
      <w:r>
        <w:rPr>
          <w:rFonts w:ascii="Times New Roman" w:hAnsi="Times New Roman"/>
          <w:sz w:val="24"/>
          <w:szCs w:val="24"/>
        </w:rPr>
        <w:t>ле матча и докладной записке в о</w:t>
      </w:r>
      <w:r w:rsidRPr="008707EB">
        <w:rPr>
          <w:rFonts w:ascii="Times New Roman" w:hAnsi="Times New Roman"/>
          <w:sz w:val="24"/>
          <w:szCs w:val="24"/>
        </w:rPr>
        <w:t xml:space="preserve">ргкомитет. </w:t>
      </w:r>
    </w:p>
    <w:p w:rsidR="00F63472" w:rsidRPr="008F0985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985">
        <w:rPr>
          <w:rFonts w:ascii="Times New Roman" w:hAnsi="Times New Roman"/>
          <w:sz w:val="24"/>
          <w:szCs w:val="24"/>
        </w:rPr>
        <w:t>5. При выявлении случаев участия в матчах хоккеистов с неп</w:t>
      </w:r>
      <w:r>
        <w:rPr>
          <w:rFonts w:ascii="Times New Roman" w:hAnsi="Times New Roman"/>
          <w:sz w:val="24"/>
          <w:szCs w:val="24"/>
        </w:rPr>
        <w:t>равильной заявкой по решению оргкомитета</w:t>
      </w:r>
      <w:r w:rsidRPr="008F0985">
        <w:rPr>
          <w:rFonts w:ascii="Times New Roman" w:hAnsi="Times New Roman"/>
          <w:sz w:val="24"/>
          <w:szCs w:val="24"/>
        </w:rPr>
        <w:t xml:space="preserve"> команде засчитывается техническое поражение в данном матче и накладывается дисквалификация на капитана команды 2 игры. </w:t>
      </w:r>
    </w:p>
    <w:p w:rsidR="00F63472" w:rsidRPr="008F0985" w:rsidRDefault="00F63472" w:rsidP="00002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0985">
        <w:rPr>
          <w:rFonts w:ascii="Times New Roman" w:hAnsi="Times New Roman"/>
          <w:sz w:val="24"/>
          <w:szCs w:val="24"/>
        </w:rPr>
        <w:t>6. При выявлении случаев участия в матчах незаявленных, выступающих под чужими фамилиями и дисквалифициро</w:t>
      </w:r>
      <w:r>
        <w:rPr>
          <w:rFonts w:ascii="Times New Roman" w:hAnsi="Times New Roman"/>
          <w:sz w:val="24"/>
          <w:szCs w:val="24"/>
        </w:rPr>
        <w:t>ванных хоккеистов по решению оргкомитета</w:t>
      </w:r>
      <w:r w:rsidRPr="008F0985">
        <w:rPr>
          <w:rFonts w:ascii="Times New Roman" w:hAnsi="Times New Roman"/>
          <w:sz w:val="24"/>
          <w:szCs w:val="24"/>
        </w:rPr>
        <w:t xml:space="preserve"> команде засчитывается техническое поражение со счетом 0:5 в данном матче и накладывается дисквалификация на капитана команды 5 игр.</w:t>
      </w:r>
    </w:p>
    <w:p w:rsidR="00F63472" w:rsidRDefault="00F63472" w:rsidP="00B120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6F3B">
        <w:rPr>
          <w:rFonts w:ascii="Times New Roman" w:hAnsi="Times New Roman"/>
          <w:sz w:val="24"/>
          <w:szCs w:val="24"/>
        </w:rPr>
        <w:t>7. При уходе игрока в другой турнир, в период проведения данного Турнира, пересматриваются результаты матчей с его участием (не учитываются шайбы, заброшенные им самим или с его участием).</w:t>
      </w:r>
    </w:p>
    <w:p w:rsidR="00F63472" w:rsidRPr="00796F3B" w:rsidRDefault="00F63472" w:rsidP="00B120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472" w:rsidRPr="00002934" w:rsidRDefault="00F63472" w:rsidP="00002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2934">
        <w:rPr>
          <w:rFonts w:ascii="Times New Roman" w:hAnsi="Times New Roman"/>
          <w:b/>
          <w:sz w:val="24"/>
          <w:szCs w:val="24"/>
        </w:rPr>
        <w:t>8.  НАГРАЖДЕНИЕ ПОБЕДИТЕЛЯ И ПРИЗЕРОВ ТУРНИРА</w:t>
      </w:r>
    </w:p>
    <w:p w:rsidR="00F63472" w:rsidRPr="00B12001" w:rsidRDefault="00F63472" w:rsidP="00B12001">
      <w:pPr>
        <w:shd w:val="clear" w:color="auto" w:fill="FFFFFF"/>
        <w:tabs>
          <w:tab w:val="left" w:leader="hyphen" w:pos="0"/>
          <w:tab w:val="left" w:pos="6312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2934">
        <w:rPr>
          <w:rFonts w:ascii="Times New Roman" w:hAnsi="Times New Roman"/>
          <w:bCs/>
          <w:sz w:val="24"/>
          <w:szCs w:val="24"/>
        </w:rPr>
        <w:t>Все расходы, связанные с приобретением кубков, медалей, грамот</w:t>
      </w:r>
      <w:r>
        <w:rPr>
          <w:rFonts w:ascii="Times New Roman" w:hAnsi="Times New Roman"/>
          <w:bCs/>
          <w:sz w:val="24"/>
          <w:szCs w:val="24"/>
        </w:rPr>
        <w:t xml:space="preserve"> победителю и призёрам, а так</w:t>
      </w:r>
      <w:r w:rsidRPr="00002934">
        <w:rPr>
          <w:rFonts w:ascii="Times New Roman" w:hAnsi="Times New Roman"/>
          <w:bCs/>
          <w:sz w:val="24"/>
          <w:szCs w:val="24"/>
        </w:rPr>
        <w:t>же  оплата аренды льда</w:t>
      </w:r>
      <w:r>
        <w:rPr>
          <w:rFonts w:ascii="Times New Roman" w:hAnsi="Times New Roman"/>
          <w:bCs/>
          <w:sz w:val="24"/>
          <w:szCs w:val="24"/>
        </w:rPr>
        <w:t xml:space="preserve"> ледовой арены «Серебряный лёд», г. Строитель </w:t>
      </w:r>
      <w:r w:rsidRPr="00002934">
        <w:rPr>
          <w:rFonts w:ascii="Times New Roman" w:hAnsi="Times New Roman"/>
          <w:bCs/>
          <w:sz w:val="24"/>
          <w:szCs w:val="24"/>
        </w:rPr>
        <w:t xml:space="preserve">ХК «Прохоровка» Прохоровский район на период проведения турнира несет МБУ ФСК «Олимп». </w:t>
      </w:r>
    </w:p>
    <w:p w:rsidR="00F63472" w:rsidRPr="00503663" w:rsidRDefault="00F63472" w:rsidP="00002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663">
        <w:rPr>
          <w:rFonts w:ascii="Times New Roman" w:hAnsi="Times New Roman"/>
          <w:b/>
          <w:sz w:val="24"/>
          <w:szCs w:val="24"/>
        </w:rPr>
        <w:t>9.  ПОДАЧА И РАССМОТРЕНИЕ ПРОТЕСТА</w:t>
      </w:r>
    </w:p>
    <w:p w:rsidR="00F63472" w:rsidRPr="00503663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63">
        <w:rPr>
          <w:rFonts w:ascii="Times New Roman" w:hAnsi="Times New Roman"/>
          <w:sz w:val="24"/>
          <w:szCs w:val="24"/>
        </w:rPr>
        <w:t>1. Руководство хоккейной команды, в лице администратора команд</w:t>
      </w:r>
      <w:r>
        <w:rPr>
          <w:rFonts w:ascii="Times New Roman" w:hAnsi="Times New Roman"/>
          <w:sz w:val="24"/>
          <w:szCs w:val="24"/>
        </w:rPr>
        <w:t>ы, принимавшей участие в матче т</w:t>
      </w:r>
      <w:r w:rsidRPr="0050366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рнира, вправе подать протест в о</w:t>
      </w:r>
      <w:r w:rsidRPr="00503663">
        <w:rPr>
          <w:rFonts w:ascii="Times New Roman" w:hAnsi="Times New Roman"/>
          <w:sz w:val="24"/>
          <w:szCs w:val="24"/>
        </w:rPr>
        <w:t xml:space="preserve">ргкомитет в случае, если одновременно имеются основания:   </w:t>
      </w:r>
    </w:p>
    <w:p w:rsidR="00F63472" w:rsidRPr="00503663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63">
        <w:rPr>
          <w:rFonts w:ascii="Times New Roman" w:hAnsi="Times New Roman"/>
          <w:sz w:val="24"/>
          <w:szCs w:val="24"/>
        </w:rPr>
        <w:t xml:space="preserve">1.1. Для аннулирования результата состоявшегося матча в силу существенных нарушений требований настоящего Регламента и/или Правил игры в хоккей; </w:t>
      </w:r>
    </w:p>
    <w:p w:rsidR="00F63472" w:rsidRPr="00503663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63">
        <w:rPr>
          <w:rFonts w:ascii="Times New Roman" w:hAnsi="Times New Roman"/>
          <w:sz w:val="24"/>
          <w:szCs w:val="24"/>
        </w:rPr>
        <w:t xml:space="preserve">1.2. Для назначения одной из команд технического поражения.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3.</w:t>
      </w:r>
      <w:r w:rsidRPr="008707EB">
        <w:rPr>
          <w:rFonts w:ascii="Times New Roman" w:hAnsi="Times New Roman"/>
          <w:sz w:val="24"/>
          <w:szCs w:val="24"/>
        </w:rPr>
        <w:t xml:space="preserve"> Тренер команды пос</w:t>
      </w:r>
      <w:r>
        <w:rPr>
          <w:rFonts w:ascii="Times New Roman" w:hAnsi="Times New Roman"/>
          <w:sz w:val="24"/>
          <w:szCs w:val="24"/>
        </w:rPr>
        <w:t>ле окончания матча подписывает о</w:t>
      </w:r>
      <w:r w:rsidRPr="008707EB">
        <w:rPr>
          <w:rFonts w:ascii="Times New Roman" w:hAnsi="Times New Roman"/>
          <w:sz w:val="24"/>
          <w:szCs w:val="24"/>
        </w:rPr>
        <w:t>фициальный протокол матча, предупреждает судью и тренера команды соперника о пода</w:t>
      </w:r>
      <w:r>
        <w:rPr>
          <w:rFonts w:ascii="Times New Roman" w:hAnsi="Times New Roman"/>
          <w:sz w:val="24"/>
          <w:szCs w:val="24"/>
        </w:rPr>
        <w:t>че протеста и делает отметку в о</w:t>
      </w:r>
      <w:r w:rsidRPr="008707EB">
        <w:rPr>
          <w:rFonts w:ascii="Times New Roman" w:hAnsi="Times New Roman"/>
          <w:sz w:val="24"/>
          <w:szCs w:val="24"/>
        </w:rPr>
        <w:t xml:space="preserve">фициальном протоколе матча о намерении подачи протеста. 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2. Судья матча обязан написать рапорт по матчу, на который подан протест, и передать его в Оргкомитет. 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3. Протест подается в письменной форме. </w:t>
      </w:r>
    </w:p>
    <w:p w:rsidR="00F63472" w:rsidRPr="00475D39" w:rsidRDefault="00F63472" w:rsidP="005036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D39">
        <w:rPr>
          <w:rFonts w:ascii="Times New Roman" w:hAnsi="Times New Roman"/>
          <w:b/>
          <w:sz w:val="24"/>
          <w:szCs w:val="24"/>
        </w:rPr>
        <w:t xml:space="preserve">4. Протест в письменном виде направляется руководством хоккейной команды, подающей протест, с изложением подробных обстоятельств, связанных с подачей протеста, не позднее 36-ти часов после окончания матча.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5. Обстоятельства протеста должны быть исчерпывающими и обоснованным</w:t>
      </w:r>
      <w:r>
        <w:rPr>
          <w:rFonts w:ascii="Times New Roman" w:hAnsi="Times New Roman"/>
          <w:sz w:val="24"/>
          <w:szCs w:val="24"/>
        </w:rPr>
        <w:t>и статьями настоящего положения</w:t>
      </w:r>
      <w:r w:rsidRPr="008707EB">
        <w:rPr>
          <w:rFonts w:ascii="Times New Roman" w:hAnsi="Times New Roman"/>
          <w:sz w:val="24"/>
          <w:szCs w:val="24"/>
        </w:rPr>
        <w:t xml:space="preserve">.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6. Протест</w:t>
      </w:r>
      <w:r>
        <w:rPr>
          <w:rFonts w:ascii="Times New Roman" w:hAnsi="Times New Roman"/>
          <w:sz w:val="24"/>
          <w:szCs w:val="24"/>
        </w:rPr>
        <w:t>ы рассматриваются на заседании о</w:t>
      </w:r>
      <w:r w:rsidRPr="008707EB">
        <w:rPr>
          <w:rFonts w:ascii="Times New Roman" w:hAnsi="Times New Roman"/>
          <w:sz w:val="24"/>
          <w:szCs w:val="24"/>
        </w:rPr>
        <w:t>ргкомитет</w:t>
      </w:r>
      <w:r>
        <w:rPr>
          <w:rFonts w:ascii="Times New Roman" w:hAnsi="Times New Roman"/>
          <w:sz w:val="24"/>
          <w:szCs w:val="24"/>
        </w:rPr>
        <w:t>а</w:t>
      </w:r>
      <w:r w:rsidRPr="008707EB">
        <w:rPr>
          <w:rFonts w:ascii="Times New Roman" w:hAnsi="Times New Roman"/>
          <w:sz w:val="24"/>
          <w:szCs w:val="24"/>
        </w:rPr>
        <w:t xml:space="preserve">.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707EB">
        <w:rPr>
          <w:rFonts w:ascii="Times New Roman" w:hAnsi="Times New Roman"/>
          <w:sz w:val="24"/>
          <w:szCs w:val="24"/>
        </w:rPr>
        <w:t xml:space="preserve">. Оргкомитет не принимает и оставляет без рассмотрения: 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707EB">
        <w:rPr>
          <w:rFonts w:ascii="Times New Roman" w:hAnsi="Times New Roman"/>
          <w:sz w:val="24"/>
          <w:szCs w:val="24"/>
        </w:rPr>
        <w:t xml:space="preserve">.1. Несвоевременно поданные протесты; 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707EB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Протесты, не зафиксированные в о</w:t>
      </w:r>
      <w:r w:rsidRPr="008707EB">
        <w:rPr>
          <w:rFonts w:ascii="Times New Roman" w:hAnsi="Times New Roman"/>
          <w:sz w:val="24"/>
          <w:szCs w:val="24"/>
        </w:rPr>
        <w:t xml:space="preserve">фициальном протоколе матча;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707EB">
        <w:rPr>
          <w:rFonts w:ascii="Times New Roman" w:hAnsi="Times New Roman"/>
          <w:sz w:val="24"/>
          <w:szCs w:val="24"/>
        </w:rPr>
        <w:t>.3. Протесты на качество судей</w:t>
      </w:r>
      <w:r>
        <w:rPr>
          <w:rFonts w:ascii="Times New Roman" w:hAnsi="Times New Roman"/>
          <w:sz w:val="24"/>
          <w:szCs w:val="24"/>
        </w:rPr>
        <w:t xml:space="preserve">ства, касающиеся неправильного </w:t>
      </w:r>
      <w:r w:rsidRPr="008707EB">
        <w:rPr>
          <w:rFonts w:ascii="Times New Roman" w:hAnsi="Times New Roman"/>
          <w:sz w:val="24"/>
          <w:szCs w:val="24"/>
        </w:rPr>
        <w:t>определения положения «вне игры», проброса шайбы, определения мест</w:t>
      </w:r>
      <w:r>
        <w:rPr>
          <w:rFonts w:ascii="Times New Roman" w:hAnsi="Times New Roman"/>
          <w:sz w:val="24"/>
          <w:szCs w:val="24"/>
        </w:rPr>
        <w:t>а</w:t>
      </w:r>
      <w:r w:rsidRPr="008707EB">
        <w:rPr>
          <w:rFonts w:ascii="Times New Roman" w:hAnsi="Times New Roman"/>
          <w:sz w:val="24"/>
          <w:szCs w:val="24"/>
        </w:rPr>
        <w:t xml:space="preserve"> вбрасывания шайбы, наложения штрафов, правильности определения взятия ворот, нахождения хоккеистов в площади ворот;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707EB">
        <w:rPr>
          <w:rFonts w:ascii="Times New Roman" w:hAnsi="Times New Roman"/>
          <w:sz w:val="24"/>
          <w:szCs w:val="24"/>
        </w:rPr>
        <w:t xml:space="preserve">.4.   Протесты, предметом которых не является аннулирование результата матча. 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 </w:t>
      </w:r>
      <w:r w:rsidRPr="008707EB">
        <w:rPr>
          <w:rFonts w:ascii="Times New Roman" w:hAnsi="Times New Roman"/>
          <w:sz w:val="24"/>
          <w:szCs w:val="24"/>
        </w:rPr>
        <w:t>При соблюдении порядка подачи протеста и при отсутствии оснований для оставле</w:t>
      </w:r>
      <w:r>
        <w:rPr>
          <w:rFonts w:ascii="Times New Roman" w:hAnsi="Times New Roman"/>
          <w:sz w:val="24"/>
          <w:szCs w:val="24"/>
        </w:rPr>
        <w:t>ния протеста без рассмотрения, о</w:t>
      </w:r>
      <w:r w:rsidRPr="008707EB">
        <w:rPr>
          <w:rFonts w:ascii="Times New Roman" w:hAnsi="Times New Roman"/>
          <w:sz w:val="24"/>
          <w:szCs w:val="24"/>
        </w:rPr>
        <w:t xml:space="preserve">ргкомитет принимает протест к рассмотрению, рассматривает протест на ближайшем заседании и принимает по нему решение. 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 рассмотрении протеста о</w:t>
      </w:r>
      <w:r w:rsidRPr="008707EB">
        <w:rPr>
          <w:rFonts w:ascii="Times New Roman" w:hAnsi="Times New Roman"/>
          <w:sz w:val="24"/>
          <w:szCs w:val="24"/>
        </w:rPr>
        <w:t xml:space="preserve">ргкомитет вправе по своему усмотрению: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707EB">
        <w:rPr>
          <w:rFonts w:ascii="Times New Roman" w:hAnsi="Times New Roman"/>
          <w:sz w:val="24"/>
          <w:szCs w:val="24"/>
        </w:rPr>
        <w:t xml:space="preserve">.1. Вызывать на свои заседания представителей заинтересованных сторон;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707EB">
        <w:rPr>
          <w:rFonts w:ascii="Times New Roman" w:hAnsi="Times New Roman"/>
          <w:sz w:val="24"/>
          <w:szCs w:val="24"/>
        </w:rPr>
        <w:t xml:space="preserve">.2. Принять решение на основании имеющихся документов и материалов.  </w:t>
      </w:r>
    </w:p>
    <w:p w:rsidR="00F63472" w:rsidRPr="00503663" w:rsidRDefault="00F63472" w:rsidP="005036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3663">
        <w:rPr>
          <w:rFonts w:ascii="Times New Roman" w:hAnsi="Times New Roman"/>
          <w:b/>
          <w:sz w:val="24"/>
          <w:szCs w:val="24"/>
        </w:rPr>
        <w:t xml:space="preserve">Результат рассмотрения протеста </w:t>
      </w:r>
    </w:p>
    <w:p w:rsidR="00F63472" w:rsidRDefault="00F63472" w:rsidP="00FA08B8">
      <w:pPr>
        <w:spacing w:after="0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По результатам рассмотрения протеста может быть вынесено одно из следующих решений: </w:t>
      </w:r>
    </w:p>
    <w:p w:rsidR="00F63472" w:rsidRDefault="00F63472" w:rsidP="00FA08B8">
      <w:pPr>
        <w:spacing w:after="0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1.1. Об отказе в удовлетворении протеста и оставлении в силе результата матча; </w:t>
      </w:r>
    </w:p>
    <w:p w:rsidR="00F63472" w:rsidRDefault="00F63472" w:rsidP="00FA08B8">
      <w:pPr>
        <w:spacing w:after="0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1.2. Об удовлетворении протеста, аннулировании результата матча и зачета одной из команд, участвовавших в матче, технического поражения; </w:t>
      </w:r>
    </w:p>
    <w:p w:rsidR="00F63472" w:rsidRDefault="00F63472" w:rsidP="00FA08B8">
      <w:pPr>
        <w:spacing w:after="0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1.3. Об удовлетворении протеста, аннулировании результата матча и назначении места, даты, времени и условий переигровки матча.  </w:t>
      </w:r>
    </w:p>
    <w:p w:rsidR="00F63472" w:rsidRPr="008707EB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2. Решение по результатам рассмотрения протеста в своей мотивировочной части должно содержать основания, по которым оно вынесено.  </w:t>
      </w:r>
    </w:p>
    <w:p w:rsidR="00F63472" w:rsidRDefault="00F63472" w:rsidP="005036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3. Решение по результатам рассмотрения протеста вступает в силу немедленно, доводится до сведения хоккейных команд, команды которых принимали участие в матче. </w:t>
      </w:r>
    </w:p>
    <w:p w:rsidR="00F63472" w:rsidRDefault="00F63472" w:rsidP="00E616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4. Жалобы на решения Оргкомитет</w:t>
      </w:r>
      <w:r>
        <w:rPr>
          <w:rFonts w:ascii="Times New Roman" w:hAnsi="Times New Roman"/>
          <w:sz w:val="24"/>
          <w:szCs w:val="24"/>
        </w:rPr>
        <w:t>а</w:t>
      </w:r>
      <w:r w:rsidRPr="008707EB">
        <w:rPr>
          <w:rFonts w:ascii="Times New Roman" w:hAnsi="Times New Roman"/>
          <w:sz w:val="24"/>
          <w:szCs w:val="24"/>
        </w:rPr>
        <w:t xml:space="preserve"> по результатам рассмотрения протестов не принимаются и не рассматриваются. </w:t>
      </w:r>
    </w:p>
    <w:p w:rsidR="00F63472" w:rsidRPr="008707EB" w:rsidRDefault="00F63472" w:rsidP="00E616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472" w:rsidRPr="00503663" w:rsidRDefault="00F63472" w:rsidP="005036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663">
        <w:rPr>
          <w:rFonts w:ascii="Times New Roman" w:hAnsi="Times New Roman"/>
          <w:b/>
          <w:sz w:val="24"/>
          <w:szCs w:val="24"/>
        </w:rPr>
        <w:t>10. СУДЕЙСТВО</w:t>
      </w:r>
    </w:p>
    <w:p w:rsidR="00F63472" w:rsidRPr="00A50496" w:rsidRDefault="00F63472" w:rsidP="00FA08B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судейства матчей т</w:t>
      </w:r>
      <w:r w:rsidRPr="00A50496">
        <w:rPr>
          <w:rFonts w:ascii="Times New Roman" w:hAnsi="Times New Roman"/>
          <w:b/>
          <w:sz w:val="24"/>
          <w:szCs w:val="24"/>
        </w:rPr>
        <w:t>урнира</w:t>
      </w:r>
    </w:p>
    <w:p w:rsidR="00F63472" w:rsidRDefault="00F63472" w:rsidP="00A504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Назначение судей</w:t>
      </w:r>
      <w:r w:rsidRPr="008707EB">
        <w:rPr>
          <w:rFonts w:ascii="Times New Roman" w:hAnsi="Times New Roman"/>
          <w:sz w:val="24"/>
          <w:szCs w:val="24"/>
        </w:rPr>
        <w:t xml:space="preserve">, а также контроль качества судейства в течение всего </w:t>
      </w:r>
      <w:r>
        <w:rPr>
          <w:rFonts w:ascii="Times New Roman" w:hAnsi="Times New Roman"/>
          <w:sz w:val="24"/>
          <w:szCs w:val="24"/>
        </w:rPr>
        <w:t>турнира осуществляет главный судья турнира</w:t>
      </w:r>
      <w:r w:rsidRPr="008707EB">
        <w:rPr>
          <w:rFonts w:ascii="Times New Roman" w:hAnsi="Times New Roman"/>
          <w:sz w:val="24"/>
          <w:szCs w:val="24"/>
        </w:rPr>
        <w:t xml:space="preserve">. </w:t>
      </w:r>
    </w:p>
    <w:p w:rsidR="00F63472" w:rsidRDefault="00F63472" w:rsidP="00A504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2. Судейство матчей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 осуществляется судьями, утвержденными </w:t>
      </w:r>
      <w:r>
        <w:rPr>
          <w:rFonts w:ascii="Times New Roman" w:hAnsi="Times New Roman"/>
          <w:sz w:val="24"/>
          <w:szCs w:val="24"/>
        </w:rPr>
        <w:t>главным судьей турнира</w:t>
      </w:r>
      <w:r w:rsidRPr="008707EB">
        <w:rPr>
          <w:rFonts w:ascii="Times New Roman" w:hAnsi="Times New Roman"/>
          <w:sz w:val="24"/>
          <w:szCs w:val="24"/>
        </w:rPr>
        <w:t>, выполняющими требования действующего законод</w:t>
      </w:r>
      <w:r>
        <w:rPr>
          <w:rFonts w:ascii="Times New Roman" w:hAnsi="Times New Roman"/>
          <w:sz w:val="24"/>
          <w:szCs w:val="24"/>
        </w:rPr>
        <w:t>ательства, правил игры в хоккей</w:t>
      </w:r>
      <w:r w:rsidRPr="00870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настоящего р</w:t>
      </w:r>
      <w:r w:rsidRPr="008707EB">
        <w:rPr>
          <w:rFonts w:ascii="Times New Roman" w:hAnsi="Times New Roman"/>
          <w:sz w:val="24"/>
          <w:szCs w:val="24"/>
        </w:rPr>
        <w:t xml:space="preserve">егламента. </w:t>
      </w:r>
    </w:p>
    <w:p w:rsidR="00F63472" w:rsidRDefault="00F63472" w:rsidP="00A504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Судейство каждого матча турнира</w:t>
      </w:r>
      <w:r w:rsidRPr="008707EB">
        <w:rPr>
          <w:rFonts w:ascii="Times New Roman" w:hAnsi="Times New Roman"/>
          <w:sz w:val="24"/>
          <w:szCs w:val="24"/>
        </w:rPr>
        <w:t xml:space="preserve"> должно осуществляться судьями объективно, чес</w:t>
      </w:r>
      <w:r>
        <w:rPr>
          <w:rFonts w:ascii="Times New Roman" w:hAnsi="Times New Roman"/>
          <w:sz w:val="24"/>
          <w:szCs w:val="24"/>
        </w:rPr>
        <w:t>тно и беспристрастно на основе п</w:t>
      </w:r>
      <w:r w:rsidRPr="008707EB">
        <w:rPr>
          <w:rFonts w:ascii="Times New Roman" w:hAnsi="Times New Roman"/>
          <w:sz w:val="24"/>
          <w:szCs w:val="24"/>
        </w:rPr>
        <w:t>равил игры в</w:t>
      </w:r>
      <w:r>
        <w:rPr>
          <w:rFonts w:ascii="Times New Roman" w:hAnsi="Times New Roman"/>
          <w:sz w:val="24"/>
          <w:szCs w:val="24"/>
        </w:rPr>
        <w:t xml:space="preserve"> хоккей и положений настоящего р</w:t>
      </w:r>
      <w:r w:rsidRPr="008707EB">
        <w:rPr>
          <w:rFonts w:ascii="Times New Roman" w:hAnsi="Times New Roman"/>
          <w:sz w:val="24"/>
          <w:szCs w:val="24"/>
        </w:rPr>
        <w:t>егламента.</w:t>
      </w:r>
    </w:p>
    <w:p w:rsidR="00F63472" w:rsidRPr="00A50496" w:rsidRDefault="00F63472" w:rsidP="00FA08B8">
      <w:pPr>
        <w:spacing w:after="0"/>
        <w:rPr>
          <w:rFonts w:ascii="Times New Roman" w:hAnsi="Times New Roman"/>
          <w:b/>
          <w:sz w:val="24"/>
          <w:szCs w:val="24"/>
        </w:rPr>
      </w:pPr>
      <w:r w:rsidRPr="00A50496">
        <w:rPr>
          <w:rFonts w:ascii="Times New Roman" w:hAnsi="Times New Roman"/>
          <w:b/>
          <w:sz w:val="24"/>
          <w:szCs w:val="24"/>
        </w:rPr>
        <w:t xml:space="preserve">  Основной документ судейства </w:t>
      </w:r>
    </w:p>
    <w:p w:rsidR="00F63472" w:rsidRPr="006C41E7" w:rsidRDefault="00F63472" w:rsidP="00A504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1E7">
        <w:rPr>
          <w:rFonts w:ascii="Times New Roman" w:hAnsi="Times New Roman"/>
          <w:sz w:val="24"/>
          <w:szCs w:val="24"/>
        </w:rPr>
        <w:t xml:space="preserve">1. Основным документом, регламентирующим принципы судейства, является Официальная книга правил ИИХФ 2018-2022 и книга случаев ИИХФ.  </w:t>
      </w:r>
    </w:p>
    <w:p w:rsidR="00F63472" w:rsidRPr="006C41E7" w:rsidRDefault="00F63472" w:rsidP="00A504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1E7">
        <w:rPr>
          <w:rFonts w:ascii="Times New Roman" w:hAnsi="Times New Roman"/>
          <w:sz w:val="24"/>
          <w:szCs w:val="24"/>
        </w:rPr>
        <w:t xml:space="preserve">2. Единственным отступлением от Официальной книги правил ИИХФ 2018-2022 является отсутствие силовых приемов и пробросов. </w:t>
      </w:r>
    </w:p>
    <w:p w:rsidR="00F63472" w:rsidRPr="00A50496" w:rsidRDefault="00F63472" w:rsidP="00FA08B8">
      <w:pPr>
        <w:spacing w:after="0"/>
        <w:rPr>
          <w:rFonts w:ascii="Times New Roman" w:hAnsi="Times New Roman"/>
          <w:b/>
          <w:sz w:val="24"/>
          <w:szCs w:val="24"/>
        </w:rPr>
      </w:pPr>
      <w:r w:rsidRPr="00A50496">
        <w:rPr>
          <w:rFonts w:ascii="Times New Roman" w:hAnsi="Times New Roman"/>
          <w:b/>
          <w:sz w:val="24"/>
          <w:szCs w:val="24"/>
        </w:rPr>
        <w:t xml:space="preserve">Состав судейской бригады </w:t>
      </w:r>
    </w:p>
    <w:p w:rsidR="00F63472" w:rsidRDefault="00F63472" w:rsidP="00A504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Судейство матчей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 осуществляется 2-мя главными судьями непосредственно на хоккейной площадке и бригадой судей, располагающейся за бортом хоккейной площадки, в составе </w:t>
      </w:r>
      <w:r>
        <w:rPr>
          <w:rFonts w:ascii="Times New Roman" w:hAnsi="Times New Roman"/>
          <w:sz w:val="24"/>
          <w:szCs w:val="24"/>
        </w:rPr>
        <w:t>2</w:t>
      </w:r>
      <w:r w:rsidRPr="008707EB">
        <w:rPr>
          <w:rFonts w:ascii="Times New Roman" w:hAnsi="Times New Roman"/>
          <w:sz w:val="24"/>
          <w:szCs w:val="24"/>
        </w:rPr>
        <w:t xml:space="preserve">-х человек: </w:t>
      </w:r>
    </w:p>
    <w:p w:rsidR="00F63472" w:rsidRDefault="00F63472" w:rsidP="00A504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1.1. Один судья-секретарь; </w:t>
      </w:r>
    </w:p>
    <w:p w:rsidR="00F63472" w:rsidRDefault="00F63472" w:rsidP="00A504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1.2. Один судья-информатор</w:t>
      </w:r>
      <w:r>
        <w:rPr>
          <w:rFonts w:ascii="Times New Roman" w:hAnsi="Times New Roman"/>
          <w:sz w:val="24"/>
          <w:szCs w:val="24"/>
        </w:rPr>
        <w:t xml:space="preserve">, он же </w:t>
      </w:r>
      <w:r w:rsidRPr="008707EB">
        <w:rPr>
          <w:rFonts w:ascii="Times New Roman" w:hAnsi="Times New Roman"/>
          <w:sz w:val="24"/>
          <w:szCs w:val="24"/>
        </w:rPr>
        <w:t xml:space="preserve">судья времени игры. </w:t>
      </w:r>
    </w:p>
    <w:p w:rsidR="00F63472" w:rsidRPr="00A07FD4" w:rsidRDefault="00F63472" w:rsidP="00FA08B8">
      <w:pPr>
        <w:spacing w:after="0"/>
        <w:rPr>
          <w:rFonts w:ascii="Times New Roman" w:hAnsi="Times New Roman"/>
          <w:b/>
          <w:sz w:val="24"/>
          <w:szCs w:val="24"/>
        </w:rPr>
      </w:pPr>
      <w:r w:rsidRPr="00A07FD4">
        <w:rPr>
          <w:rFonts w:ascii="Times New Roman" w:hAnsi="Times New Roman"/>
          <w:b/>
          <w:sz w:val="24"/>
          <w:szCs w:val="24"/>
        </w:rPr>
        <w:t xml:space="preserve">Порядок действия судей после окончания матча </w:t>
      </w:r>
    </w:p>
    <w:p w:rsidR="00F63472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После окончания матча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 главные судьи матча обязаны незамедлительно: </w:t>
      </w:r>
    </w:p>
    <w:p w:rsidR="00F63472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1.1. В случае применения к хоккеисту и/или представителю одной из команд наказания в виде дисциплинарного штрафа до конца матча или матч-штрафа, указать на оборотной стороне официального протокола матча в разделе «О дисциплинарных нарушениях хоккеистов и представителей команд» номер и пункт статьи, согласно которой применено наказание; </w:t>
      </w:r>
    </w:p>
    <w:p w:rsidR="00F63472" w:rsidRPr="008707EB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Проверить о</w:t>
      </w:r>
      <w:r w:rsidRPr="008707EB">
        <w:rPr>
          <w:rFonts w:ascii="Times New Roman" w:hAnsi="Times New Roman"/>
          <w:sz w:val="24"/>
          <w:szCs w:val="24"/>
        </w:rPr>
        <w:t xml:space="preserve">фициальный протокол матча (счет, штрафное время, авторов заброшенных шайб, авторов передач и т.д.) и подписать его; </w:t>
      </w:r>
    </w:p>
    <w:p w:rsidR="00F63472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1.3. Подготовить и предоставить в </w:t>
      </w:r>
      <w:r>
        <w:rPr>
          <w:rFonts w:ascii="Times New Roman" w:hAnsi="Times New Roman"/>
          <w:sz w:val="24"/>
          <w:szCs w:val="24"/>
        </w:rPr>
        <w:t>оргкомитет</w:t>
      </w:r>
      <w:r w:rsidRPr="008707EB">
        <w:rPr>
          <w:rFonts w:ascii="Times New Roman" w:hAnsi="Times New Roman"/>
          <w:sz w:val="24"/>
          <w:szCs w:val="24"/>
        </w:rPr>
        <w:t xml:space="preserve"> в течение 24 часов информацию о наложенных дисциплинарных штрафах до конца матча, наложенных матч</w:t>
      </w:r>
      <w:r>
        <w:rPr>
          <w:rFonts w:ascii="Times New Roman" w:hAnsi="Times New Roman"/>
          <w:sz w:val="24"/>
          <w:szCs w:val="24"/>
        </w:rPr>
        <w:t>-</w:t>
      </w:r>
      <w:r w:rsidRPr="008707EB">
        <w:rPr>
          <w:rFonts w:ascii="Times New Roman" w:hAnsi="Times New Roman"/>
          <w:sz w:val="24"/>
          <w:szCs w:val="24"/>
        </w:rPr>
        <w:t xml:space="preserve">штрафах, а также о любых неожиданных событиях, произошедших во время матча и вне его до, во время или после матча (при экстраординарных случаях информация предоставляется незамедлительно). </w:t>
      </w:r>
    </w:p>
    <w:p w:rsidR="00F63472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>2. В случае недисциплинированного поведения любого из представителей хоккейных команд или угроз в адрес судей и инспектор</w:t>
      </w:r>
      <w:r>
        <w:rPr>
          <w:rFonts w:ascii="Times New Roman" w:hAnsi="Times New Roman"/>
          <w:sz w:val="24"/>
          <w:szCs w:val="24"/>
        </w:rPr>
        <w:t>а</w:t>
      </w:r>
      <w:r w:rsidRPr="008707EB">
        <w:rPr>
          <w:rFonts w:ascii="Times New Roman" w:hAnsi="Times New Roman"/>
          <w:sz w:val="24"/>
          <w:szCs w:val="24"/>
        </w:rPr>
        <w:t xml:space="preserve"> матча до, во время и после матча главные судьи обязаны зафиксировать нарушения в Официальном протоколе матча и направить рапорт в </w:t>
      </w:r>
      <w:r>
        <w:rPr>
          <w:rFonts w:ascii="Times New Roman" w:hAnsi="Times New Roman"/>
          <w:sz w:val="24"/>
          <w:szCs w:val="24"/>
        </w:rPr>
        <w:t>Оргкомитет</w:t>
      </w:r>
      <w:r w:rsidRPr="008707EB">
        <w:rPr>
          <w:rFonts w:ascii="Times New Roman" w:hAnsi="Times New Roman"/>
          <w:sz w:val="24"/>
          <w:szCs w:val="24"/>
        </w:rPr>
        <w:t xml:space="preserve">. </w:t>
      </w:r>
    </w:p>
    <w:p w:rsidR="00F63472" w:rsidRPr="00475D39" w:rsidRDefault="00F63472" w:rsidP="00FA08B8">
      <w:pPr>
        <w:spacing w:after="0"/>
        <w:rPr>
          <w:rFonts w:ascii="Times New Roman" w:hAnsi="Times New Roman"/>
          <w:b/>
          <w:sz w:val="24"/>
          <w:szCs w:val="24"/>
        </w:rPr>
      </w:pPr>
      <w:r w:rsidRPr="00475D39">
        <w:rPr>
          <w:rFonts w:ascii="Times New Roman" w:hAnsi="Times New Roman"/>
          <w:b/>
          <w:sz w:val="24"/>
          <w:szCs w:val="24"/>
        </w:rPr>
        <w:t xml:space="preserve">Порядок исправления ошибок в официальных протоколах матчей </w:t>
      </w:r>
    </w:p>
    <w:p w:rsidR="00F63472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Внесение исправлений в Официальный протокол матча, после его подписания обеими сторонами, не допускаются. </w:t>
      </w:r>
    </w:p>
    <w:p w:rsidR="00F63472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2. В случае обнаружения ошибок в официальных протоколах матчей Оргкомитет имеет право вносить в них изменения.   </w:t>
      </w:r>
    </w:p>
    <w:p w:rsidR="00F63472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3. Основанием для рассмотрения исправлений является заявление команды при наличии видео/фото подтверждения.  </w:t>
      </w:r>
    </w:p>
    <w:p w:rsidR="00F63472" w:rsidRPr="00A07FD4" w:rsidRDefault="00F63472" w:rsidP="00A07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472" w:rsidRPr="00A07FD4" w:rsidRDefault="00F63472" w:rsidP="00A07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7FD4">
        <w:rPr>
          <w:rFonts w:ascii="Times New Roman" w:hAnsi="Times New Roman"/>
          <w:b/>
          <w:sz w:val="24"/>
          <w:szCs w:val="24"/>
        </w:rPr>
        <w:t>11.  ДИСЦИПЛИНАРНЫЕ НАРУШЕНИЯ И НАКАЗАНИЯ</w:t>
      </w:r>
    </w:p>
    <w:p w:rsidR="00F63472" w:rsidRPr="00AA1FA3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FA3">
        <w:rPr>
          <w:rFonts w:ascii="Times New Roman" w:hAnsi="Times New Roman"/>
          <w:sz w:val="24"/>
          <w:szCs w:val="24"/>
        </w:rPr>
        <w:t>1. Дисциплинарные санкции хоккеистов и тренеров за дисциплинарные штрафы, дисциплинарные до конца матча и матч-штрафы, полученные в офи</w:t>
      </w:r>
      <w:r>
        <w:rPr>
          <w:rFonts w:ascii="Times New Roman" w:hAnsi="Times New Roman"/>
          <w:sz w:val="24"/>
          <w:szCs w:val="24"/>
        </w:rPr>
        <w:t>циальных соревнованиях, одного т</w:t>
      </w:r>
      <w:r w:rsidRPr="00AA1FA3">
        <w:rPr>
          <w:rFonts w:ascii="Times New Roman" w:hAnsi="Times New Roman"/>
          <w:sz w:val="24"/>
          <w:szCs w:val="24"/>
        </w:rPr>
        <w:t>урнира, распространяются на все с</w:t>
      </w:r>
      <w:r>
        <w:rPr>
          <w:rFonts w:ascii="Times New Roman" w:hAnsi="Times New Roman"/>
          <w:sz w:val="24"/>
          <w:szCs w:val="24"/>
        </w:rPr>
        <w:t>оревнования, проводимые данным о</w:t>
      </w:r>
      <w:r w:rsidRPr="00AA1FA3">
        <w:rPr>
          <w:rFonts w:ascii="Times New Roman" w:hAnsi="Times New Roman"/>
          <w:sz w:val="24"/>
          <w:szCs w:val="24"/>
        </w:rPr>
        <w:t xml:space="preserve">ргкомитетом. </w:t>
      </w:r>
    </w:p>
    <w:p w:rsidR="00F63472" w:rsidRPr="00AA1FA3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FA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Поводом для рассмотрения оргкомитетом</w:t>
      </w:r>
      <w:r w:rsidRPr="00AA1FA3">
        <w:rPr>
          <w:rFonts w:ascii="Times New Roman" w:hAnsi="Times New Roman"/>
          <w:sz w:val="24"/>
          <w:szCs w:val="24"/>
        </w:rPr>
        <w:t xml:space="preserve"> вопросов о наложении дисциплинарных санкций и дисциплинарные санкции в отношении хоккейных команд, руководителей хоккейных команд, хоккеистов, тренеров и иных должностных лиц команды может послужить одно из следующих оснований: </w:t>
      </w:r>
    </w:p>
    <w:p w:rsidR="00F63472" w:rsidRPr="00AA1FA3" w:rsidRDefault="00F63472" w:rsidP="00A07FD4">
      <w:pPr>
        <w:tabs>
          <w:tab w:val="left" w:pos="66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Запись в о</w:t>
      </w:r>
      <w:r w:rsidRPr="00AA1FA3">
        <w:rPr>
          <w:rFonts w:ascii="Times New Roman" w:hAnsi="Times New Roman"/>
          <w:sz w:val="24"/>
          <w:szCs w:val="24"/>
        </w:rPr>
        <w:t xml:space="preserve">фициальном протоколе матча; </w:t>
      </w:r>
      <w:r w:rsidRPr="00AA1FA3">
        <w:rPr>
          <w:rFonts w:ascii="Times New Roman" w:hAnsi="Times New Roman"/>
          <w:sz w:val="24"/>
          <w:szCs w:val="24"/>
        </w:rPr>
        <w:tab/>
      </w:r>
    </w:p>
    <w:p w:rsidR="00F63472" w:rsidRPr="00AA1FA3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FA3">
        <w:rPr>
          <w:rFonts w:ascii="Times New Roman" w:hAnsi="Times New Roman"/>
          <w:sz w:val="24"/>
          <w:szCs w:val="24"/>
        </w:rPr>
        <w:t xml:space="preserve">2.2. Рапорт главного судьи или инспектора матча; </w:t>
      </w:r>
    </w:p>
    <w:p w:rsidR="00F63472" w:rsidRPr="00AA1FA3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FA3">
        <w:rPr>
          <w:rFonts w:ascii="Times New Roman" w:hAnsi="Times New Roman"/>
          <w:sz w:val="24"/>
          <w:szCs w:val="24"/>
        </w:rPr>
        <w:t>3. В случае неявки команды на матч без уважительной причины или невыхода на поле одной из участвующих в матче команд, ей засчитывается техническое поражение. В случае повторения неявки команды на</w:t>
      </w:r>
      <w:r>
        <w:rPr>
          <w:rFonts w:ascii="Times New Roman" w:hAnsi="Times New Roman"/>
          <w:sz w:val="24"/>
          <w:szCs w:val="24"/>
        </w:rPr>
        <w:t xml:space="preserve"> матч, оргкомитет выносит </w:t>
      </w:r>
      <w:r w:rsidRPr="00AA1FA3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опрос об исключении команды из т</w:t>
      </w:r>
      <w:r w:rsidRPr="00AA1FA3">
        <w:rPr>
          <w:rFonts w:ascii="Times New Roman" w:hAnsi="Times New Roman"/>
          <w:sz w:val="24"/>
          <w:szCs w:val="24"/>
        </w:rPr>
        <w:t xml:space="preserve">урнира. </w:t>
      </w:r>
    </w:p>
    <w:p w:rsidR="00F63472" w:rsidRPr="00AA1FA3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FA3">
        <w:rPr>
          <w:rFonts w:ascii="Times New Roman" w:hAnsi="Times New Roman"/>
          <w:sz w:val="24"/>
          <w:szCs w:val="24"/>
        </w:rPr>
        <w:t>4. В случае если дисквалифицированный хоккеист команды принял участие в официаль</w:t>
      </w:r>
      <w:r>
        <w:rPr>
          <w:rFonts w:ascii="Times New Roman" w:hAnsi="Times New Roman"/>
          <w:sz w:val="24"/>
          <w:szCs w:val="24"/>
        </w:rPr>
        <w:t>ном матче т</w:t>
      </w:r>
      <w:r w:rsidRPr="00AA1FA3">
        <w:rPr>
          <w:rFonts w:ascii="Times New Roman" w:hAnsi="Times New Roman"/>
          <w:sz w:val="24"/>
          <w:szCs w:val="24"/>
        </w:rPr>
        <w:t xml:space="preserve">урнира, команде по решению </w:t>
      </w:r>
      <w:r>
        <w:rPr>
          <w:rFonts w:ascii="Times New Roman" w:hAnsi="Times New Roman"/>
          <w:sz w:val="24"/>
          <w:szCs w:val="24"/>
        </w:rPr>
        <w:t xml:space="preserve">оргкомитета </w:t>
      </w:r>
      <w:r w:rsidRPr="00AA1FA3">
        <w:rPr>
          <w:rFonts w:ascii="Times New Roman" w:hAnsi="Times New Roman"/>
          <w:sz w:val="24"/>
          <w:szCs w:val="24"/>
        </w:rPr>
        <w:t xml:space="preserve">засчитывается техническое поражение. </w:t>
      </w:r>
    </w:p>
    <w:p w:rsidR="00F63472" w:rsidRPr="00A07FD4" w:rsidRDefault="00F63472" w:rsidP="00A07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7FD4">
        <w:rPr>
          <w:rFonts w:ascii="Times New Roman" w:hAnsi="Times New Roman"/>
          <w:b/>
          <w:sz w:val="24"/>
          <w:szCs w:val="24"/>
        </w:rPr>
        <w:t xml:space="preserve">Порядок определения наказаний и дисциплинарные санкции хоккеистов и представителей команд после совершения ими дисциплинарных нарушений </w:t>
      </w:r>
    </w:p>
    <w:p w:rsidR="00F63472" w:rsidRPr="00AA1FA3" w:rsidRDefault="00F63472" w:rsidP="00A07F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FA3">
        <w:rPr>
          <w:rFonts w:ascii="Times New Roman" w:hAnsi="Times New Roman"/>
          <w:sz w:val="24"/>
          <w:szCs w:val="24"/>
        </w:rPr>
        <w:t>1. За невыполнение требован</w:t>
      </w:r>
      <w:r>
        <w:rPr>
          <w:rFonts w:ascii="Times New Roman" w:hAnsi="Times New Roman"/>
          <w:sz w:val="24"/>
          <w:szCs w:val="24"/>
        </w:rPr>
        <w:t>ий п</w:t>
      </w:r>
      <w:r w:rsidRPr="00AA1FA3">
        <w:rPr>
          <w:rFonts w:ascii="Times New Roman" w:hAnsi="Times New Roman"/>
          <w:sz w:val="24"/>
          <w:szCs w:val="24"/>
        </w:rPr>
        <w:t xml:space="preserve">равил игры в </w:t>
      </w:r>
      <w:r>
        <w:rPr>
          <w:rFonts w:ascii="Times New Roman" w:hAnsi="Times New Roman"/>
          <w:sz w:val="24"/>
          <w:szCs w:val="24"/>
        </w:rPr>
        <w:t xml:space="preserve">хоккей и требований настоящего положения </w:t>
      </w:r>
      <w:r w:rsidRPr="00AA1FA3">
        <w:rPr>
          <w:rFonts w:ascii="Times New Roman" w:hAnsi="Times New Roman"/>
          <w:sz w:val="24"/>
          <w:szCs w:val="24"/>
        </w:rPr>
        <w:t>тренеры, хоккеисты и официальные лица несут ответственность в соответствии с характером нарушений. Наказания, в  случае получения тренерами, хоккеистами или официальными представителями команд дисциплинарных штрафов, дисциплинарных до конца игры и матч-штрафов, определяются согласно</w:t>
      </w:r>
      <w:r>
        <w:rPr>
          <w:rFonts w:ascii="Times New Roman" w:hAnsi="Times New Roman"/>
          <w:sz w:val="24"/>
          <w:szCs w:val="24"/>
        </w:rPr>
        <w:t xml:space="preserve"> положения</w:t>
      </w:r>
      <w:r w:rsidRPr="00AA1FA3">
        <w:rPr>
          <w:rFonts w:ascii="Times New Roman" w:hAnsi="Times New Roman"/>
          <w:sz w:val="24"/>
          <w:szCs w:val="24"/>
        </w:rPr>
        <w:t xml:space="preserve">.  </w:t>
      </w:r>
    </w:p>
    <w:p w:rsidR="00F63472" w:rsidRPr="00A07FD4" w:rsidRDefault="00F63472" w:rsidP="00A07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7FD4">
        <w:rPr>
          <w:rFonts w:ascii="Times New Roman" w:hAnsi="Times New Roman"/>
          <w:b/>
          <w:sz w:val="24"/>
          <w:szCs w:val="24"/>
        </w:rPr>
        <w:t xml:space="preserve">2. В случае выявления Оргкомитетом факта предоставления хоккеистом недостоверной персональной информации:  </w:t>
      </w:r>
    </w:p>
    <w:p w:rsidR="00F63472" w:rsidRPr="00A07FD4" w:rsidRDefault="00F63472" w:rsidP="00A07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7FD4">
        <w:rPr>
          <w:rFonts w:ascii="Times New Roman" w:hAnsi="Times New Roman"/>
          <w:b/>
          <w:sz w:val="24"/>
          <w:szCs w:val="24"/>
        </w:rPr>
        <w:t xml:space="preserve">2.1. Хоккейной команде, за которую заявлен хоккеист, по решению </w:t>
      </w:r>
      <w:r>
        <w:rPr>
          <w:rFonts w:ascii="Times New Roman" w:hAnsi="Times New Roman"/>
          <w:b/>
          <w:sz w:val="24"/>
          <w:szCs w:val="24"/>
        </w:rPr>
        <w:t xml:space="preserve">оргкомитета </w:t>
      </w:r>
      <w:r w:rsidRPr="00A07FD4">
        <w:rPr>
          <w:rFonts w:ascii="Times New Roman" w:hAnsi="Times New Roman"/>
          <w:b/>
          <w:sz w:val="24"/>
          <w:szCs w:val="24"/>
        </w:rPr>
        <w:t xml:space="preserve">засчитывается техническое поражение со счетом 0:5 во всех матчах с его участием, а хоккейным командам – соперникам засчитывается техническая победа со счетом 5:0; </w:t>
      </w:r>
    </w:p>
    <w:p w:rsidR="00F63472" w:rsidRPr="00A07FD4" w:rsidRDefault="00F63472" w:rsidP="00A07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7FD4">
        <w:rPr>
          <w:rFonts w:ascii="Times New Roman" w:hAnsi="Times New Roman"/>
          <w:b/>
          <w:sz w:val="24"/>
          <w:szCs w:val="24"/>
        </w:rPr>
        <w:t>2.2. Хоккеист получает дискв</w:t>
      </w:r>
      <w:r>
        <w:rPr>
          <w:rFonts w:ascii="Times New Roman" w:hAnsi="Times New Roman"/>
          <w:b/>
          <w:sz w:val="24"/>
          <w:szCs w:val="24"/>
        </w:rPr>
        <w:t>алификацию до конца проведения т</w:t>
      </w:r>
      <w:r w:rsidRPr="00A07FD4">
        <w:rPr>
          <w:rFonts w:ascii="Times New Roman" w:hAnsi="Times New Roman"/>
          <w:b/>
          <w:sz w:val="24"/>
          <w:szCs w:val="24"/>
        </w:rPr>
        <w:t xml:space="preserve">урнира и не может быть заявлен за другую команду; </w:t>
      </w:r>
    </w:p>
    <w:p w:rsidR="00F63472" w:rsidRPr="00A07FD4" w:rsidRDefault="00F63472" w:rsidP="00A07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 случае, если о</w:t>
      </w:r>
      <w:r w:rsidRPr="00A07FD4">
        <w:rPr>
          <w:rFonts w:ascii="Times New Roman" w:hAnsi="Times New Roman"/>
          <w:b/>
          <w:sz w:val="24"/>
          <w:szCs w:val="24"/>
        </w:rPr>
        <w:t>ргкомитетом выявлена информация, которая является недостоверной, но при замене ее на достоверную выполняются требован</w:t>
      </w:r>
      <w:r>
        <w:rPr>
          <w:rFonts w:ascii="Times New Roman" w:hAnsi="Times New Roman"/>
          <w:b/>
          <w:sz w:val="24"/>
          <w:szCs w:val="24"/>
        </w:rPr>
        <w:t>ия Главы 5 настоящего положения, то хоккеист по решению о</w:t>
      </w:r>
      <w:r w:rsidRPr="00A07FD4">
        <w:rPr>
          <w:rFonts w:ascii="Times New Roman" w:hAnsi="Times New Roman"/>
          <w:b/>
          <w:sz w:val="24"/>
          <w:szCs w:val="24"/>
        </w:rPr>
        <w:t>ргкомитета может прод</w:t>
      </w:r>
      <w:r>
        <w:rPr>
          <w:rFonts w:ascii="Times New Roman" w:hAnsi="Times New Roman"/>
          <w:b/>
          <w:sz w:val="24"/>
          <w:szCs w:val="24"/>
        </w:rPr>
        <w:t>олжить участие в т</w:t>
      </w:r>
      <w:r w:rsidRPr="00A07FD4">
        <w:rPr>
          <w:rFonts w:ascii="Times New Roman" w:hAnsi="Times New Roman"/>
          <w:b/>
          <w:sz w:val="24"/>
          <w:szCs w:val="24"/>
        </w:rPr>
        <w:t>урни</w:t>
      </w:r>
      <w:r>
        <w:rPr>
          <w:rFonts w:ascii="Times New Roman" w:hAnsi="Times New Roman"/>
          <w:b/>
          <w:sz w:val="24"/>
          <w:szCs w:val="24"/>
        </w:rPr>
        <w:t>ре, но только после передачи в о</w:t>
      </w:r>
      <w:r w:rsidRPr="00A07FD4">
        <w:rPr>
          <w:rFonts w:ascii="Times New Roman" w:hAnsi="Times New Roman"/>
          <w:b/>
          <w:sz w:val="24"/>
          <w:szCs w:val="24"/>
        </w:rPr>
        <w:t>ргкомитет исправленной заявки с достоверными данными, подписями ответственных лиц и подписью хоккеиста. В этом случае вопрос технического поражения команды в матчах с участием хоккеиста, предоставившего недост</w:t>
      </w:r>
      <w:r>
        <w:rPr>
          <w:rFonts w:ascii="Times New Roman" w:hAnsi="Times New Roman"/>
          <w:b/>
          <w:sz w:val="24"/>
          <w:szCs w:val="24"/>
        </w:rPr>
        <w:t>оверную информацию, по решению о</w:t>
      </w:r>
      <w:r w:rsidRPr="00A07FD4">
        <w:rPr>
          <w:rFonts w:ascii="Times New Roman" w:hAnsi="Times New Roman"/>
          <w:b/>
          <w:sz w:val="24"/>
          <w:szCs w:val="24"/>
        </w:rPr>
        <w:t xml:space="preserve">ргкомитета может не рассматриваться. </w:t>
      </w:r>
    </w:p>
    <w:p w:rsidR="00F63472" w:rsidRDefault="00F63472" w:rsidP="00FA08B8">
      <w:pPr>
        <w:spacing w:after="0"/>
        <w:rPr>
          <w:rFonts w:ascii="Times New Roman" w:hAnsi="Times New Roman"/>
          <w:sz w:val="24"/>
          <w:szCs w:val="24"/>
        </w:rPr>
      </w:pPr>
    </w:p>
    <w:p w:rsidR="00F63472" w:rsidRPr="00A07FD4" w:rsidRDefault="00F63472" w:rsidP="00A07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7FD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A07FD4">
        <w:rPr>
          <w:rFonts w:ascii="Times New Roman" w:hAnsi="Times New Roman"/>
          <w:b/>
          <w:sz w:val="24"/>
          <w:szCs w:val="24"/>
        </w:rPr>
        <w:t>. ОБЕСПЕЧЕНИЕ МЕДИЦИНСКОЙ ПОМОЩИ</w:t>
      </w:r>
    </w:p>
    <w:p w:rsidR="00F63472" w:rsidRPr="008707EB" w:rsidRDefault="00F63472" w:rsidP="00FA08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707EB">
        <w:rPr>
          <w:rFonts w:ascii="Times New Roman" w:hAnsi="Times New Roman"/>
          <w:sz w:val="24"/>
          <w:szCs w:val="24"/>
        </w:rPr>
        <w:t xml:space="preserve">. На всех матчах </w:t>
      </w:r>
      <w:r>
        <w:rPr>
          <w:rFonts w:ascii="Times New Roman" w:hAnsi="Times New Roman"/>
          <w:sz w:val="24"/>
          <w:szCs w:val="24"/>
        </w:rPr>
        <w:t>турнира оказание медицинской помощи осуществляется в режиме вызова</w:t>
      </w:r>
      <w:r w:rsidRPr="008707EB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ашина скорой медицинской помощи.</w:t>
      </w:r>
      <w:r w:rsidRPr="008707EB">
        <w:rPr>
          <w:rFonts w:ascii="Times New Roman" w:hAnsi="Times New Roman"/>
          <w:sz w:val="24"/>
          <w:szCs w:val="24"/>
        </w:rPr>
        <w:t xml:space="preserve">  </w:t>
      </w:r>
    </w:p>
    <w:p w:rsidR="00F63472" w:rsidRDefault="00F63472" w:rsidP="00A07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472" w:rsidRPr="00A07FD4" w:rsidRDefault="00F63472" w:rsidP="00A07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7FD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A07FD4">
        <w:rPr>
          <w:rFonts w:ascii="Times New Roman" w:hAnsi="Times New Roman"/>
          <w:b/>
          <w:sz w:val="24"/>
          <w:szCs w:val="24"/>
        </w:rPr>
        <w:t>. РАЗРЕШЕНИЕ СПОРНЫХ И КОНФЛИКТНЫХ СИТУАЦИЙ В ПЕРИОД СОРЕВНОВАНИЯ</w:t>
      </w:r>
    </w:p>
    <w:p w:rsidR="00F63472" w:rsidRDefault="00F63472" w:rsidP="00EC00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1. При возникновении спорных и конфликтных ситуаций, связанных с проведением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>, разрешение которых невозможно на основа</w:t>
      </w:r>
      <w:r>
        <w:rPr>
          <w:rFonts w:ascii="Times New Roman" w:hAnsi="Times New Roman"/>
          <w:sz w:val="24"/>
          <w:szCs w:val="24"/>
        </w:rPr>
        <w:t>нии положений настоящего положения</w:t>
      </w:r>
      <w:r w:rsidRPr="00870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главный судья соревнований, а также оргкомитет</w:t>
      </w:r>
      <w:r w:rsidRPr="008707EB">
        <w:rPr>
          <w:rFonts w:ascii="Times New Roman" w:hAnsi="Times New Roman"/>
          <w:sz w:val="24"/>
          <w:szCs w:val="24"/>
        </w:rPr>
        <w:t xml:space="preserve"> имеют право принимать по ним решения с последующим информированием участников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.  </w:t>
      </w:r>
    </w:p>
    <w:p w:rsidR="00F63472" w:rsidRDefault="00F63472" w:rsidP="00EC00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07EB">
        <w:rPr>
          <w:rFonts w:ascii="Times New Roman" w:hAnsi="Times New Roman"/>
          <w:sz w:val="24"/>
          <w:szCs w:val="24"/>
        </w:rPr>
        <w:t xml:space="preserve">2. Такие решения являются обязательными для всех команд, хоккеистов, тренеров, руководителей хоккейных команд, судей и иных должностных лиц, участников </w:t>
      </w:r>
      <w:r>
        <w:rPr>
          <w:rFonts w:ascii="Times New Roman" w:hAnsi="Times New Roman"/>
          <w:sz w:val="24"/>
          <w:szCs w:val="24"/>
        </w:rPr>
        <w:t>турнира</w:t>
      </w:r>
      <w:r w:rsidRPr="008707EB">
        <w:rPr>
          <w:rFonts w:ascii="Times New Roman" w:hAnsi="Times New Roman"/>
          <w:sz w:val="24"/>
          <w:szCs w:val="24"/>
        </w:rPr>
        <w:t xml:space="preserve">. </w:t>
      </w:r>
    </w:p>
    <w:p w:rsidR="00F63472" w:rsidRDefault="00F63472" w:rsidP="00FA08B8">
      <w:pPr>
        <w:spacing w:after="0"/>
        <w:rPr>
          <w:rFonts w:ascii="Times New Roman" w:hAnsi="Times New Roman"/>
          <w:sz w:val="24"/>
          <w:szCs w:val="24"/>
        </w:rPr>
      </w:pPr>
    </w:p>
    <w:sectPr w:rsidR="00F63472" w:rsidSect="00A608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A0B"/>
    <w:rsid w:val="00002934"/>
    <w:rsid w:val="00004B7E"/>
    <w:rsid w:val="00004DA6"/>
    <w:rsid w:val="00004EBD"/>
    <w:rsid w:val="00006C12"/>
    <w:rsid w:val="00054F44"/>
    <w:rsid w:val="000B332A"/>
    <w:rsid w:val="000B493F"/>
    <w:rsid w:val="000C05BB"/>
    <w:rsid w:val="000F4792"/>
    <w:rsid w:val="00101832"/>
    <w:rsid w:val="00112A0B"/>
    <w:rsid w:val="001151FE"/>
    <w:rsid w:val="00116623"/>
    <w:rsid w:val="00131447"/>
    <w:rsid w:val="00143258"/>
    <w:rsid w:val="00154233"/>
    <w:rsid w:val="00182BD4"/>
    <w:rsid w:val="001A5708"/>
    <w:rsid w:val="001B0DC4"/>
    <w:rsid w:val="001B5D57"/>
    <w:rsid w:val="001B7E1C"/>
    <w:rsid w:val="001F5BAA"/>
    <w:rsid w:val="002036BE"/>
    <w:rsid w:val="00205C61"/>
    <w:rsid w:val="00212B21"/>
    <w:rsid w:val="002172D0"/>
    <w:rsid w:val="002333B7"/>
    <w:rsid w:val="00267D3A"/>
    <w:rsid w:val="002763B4"/>
    <w:rsid w:val="002772B6"/>
    <w:rsid w:val="002774C1"/>
    <w:rsid w:val="002A2375"/>
    <w:rsid w:val="002C5B6B"/>
    <w:rsid w:val="00314EE3"/>
    <w:rsid w:val="00320256"/>
    <w:rsid w:val="00332FC9"/>
    <w:rsid w:val="00336AF5"/>
    <w:rsid w:val="003404E5"/>
    <w:rsid w:val="00365F61"/>
    <w:rsid w:val="00396A26"/>
    <w:rsid w:val="003A72CC"/>
    <w:rsid w:val="003B712D"/>
    <w:rsid w:val="003C51D7"/>
    <w:rsid w:val="003D4B21"/>
    <w:rsid w:val="003D532E"/>
    <w:rsid w:val="003E4A87"/>
    <w:rsid w:val="004101E2"/>
    <w:rsid w:val="00413A27"/>
    <w:rsid w:val="00430261"/>
    <w:rsid w:val="00431DFD"/>
    <w:rsid w:val="0044124E"/>
    <w:rsid w:val="00454B5C"/>
    <w:rsid w:val="00466A44"/>
    <w:rsid w:val="00475D39"/>
    <w:rsid w:val="004A60B2"/>
    <w:rsid w:val="004A7CAB"/>
    <w:rsid w:val="004B0877"/>
    <w:rsid w:val="004B5496"/>
    <w:rsid w:val="004C50AB"/>
    <w:rsid w:val="004D17C5"/>
    <w:rsid w:val="00503663"/>
    <w:rsid w:val="00514900"/>
    <w:rsid w:val="00527187"/>
    <w:rsid w:val="005347C1"/>
    <w:rsid w:val="00544363"/>
    <w:rsid w:val="005470D6"/>
    <w:rsid w:val="00553B6E"/>
    <w:rsid w:val="00557D2D"/>
    <w:rsid w:val="00581E91"/>
    <w:rsid w:val="00593DD7"/>
    <w:rsid w:val="005B7912"/>
    <w:rsid w:val="005E70B3"/>
    <w:rsid w:val="006425F1"/>
    <w:rsid w:val="00643385"/>
    <w:rsid w:val="00651A0E"/>
    <w:rsid w:val="00657BBD"/>
    <w:rsid w:val="006674E4"/>
    <w:rsid w:val="006952D5"/>
    <w:rsid w:val="006A0E58"/>
    <w:rsid w:val="006C41E7"/>
    <w:rsid w:val="00712950"/>
    <w:rsid w:val="00765017"/>
    <w:rsid w:val="00785589"/>
    <w:rsid w:val="00795501"/>
    <w:rsid w:val="00796F3B"/>
    <w:rsid w:val="007A068E"/>
    <w:rsid w:val="007A3C38"/>
    <w:rsid w:val="007D3FEF"/>
    <w:rsid w:val="007D7BED"/>
    <w:rsid w:val="007F5E93"/>
    <w:rsid w:val="00815259"/>
    <w:rsid w:val="0081536F"/>
    <w:rsid w:val="00841C60"/>
    <w:rsid w:val="008707EB"/>
    <w:rsid w:val="00880BD4"/>
    <w:rsid w:val="00887C42"/>
    <w:rsid w:val="008940B0"/>
    <w:rsid w:val="008C5EE5"/>
    <w:rsid w:val="008F0985"/>
    <w:rsid w:val="00905CED"/>
    <w:rsid w:val="009422DA"/>
    <w:rsid w:val="00982384"/>
    <w:rsid w:val="009940DD"/>
    <w:rsid w:val="009D6F7F"/>
    <w:rsid w:val="00A07FD4"/>
    <w:rsid w:val="00A218A8"/>
    <w:rsid w:val="00A22037"/>
    <w:rsid w:val="00A316AB"/>
    <w:rsid w:val="00A3362C"/>
    <w:rsid w:val="00A50496"/>
    <w:rsid w:val="00A57BA7"/>
    <w:rsid w:val="00A60869"/>
    <w:rsid w:val="00A75C5E"/>
    <w:rsid w:val="00A77F2F"/>
    <w:rsid w:val="00A8354F"/>
    <w:rsid w:val="00AA1278"/>
    <w:rsid w:val="00AA1FA3"/>
    <w:rsid w:val="00AA265C"/>
    <w:rsid w:val="00AD14B3"/>
    <w:rsid w:val="00B12001"/>
    <w:rsid w:val="00B26B24"/>
    <w:rsid w:val="00B32666"/>
    <w:rsid w:val="00B37DFE"/>
    <w:rsid w:val="00B534F5"/>
    <w:rsid w:val="00B560AD"/>
    <w:rsid w:val="00B74556"/>
    <w:rsid w:val="00B84B81"/>
    <w:rsid w:val="00B9462B"/>
    <w:rsid w:val="00BA48DC"/>
    <w:rsid w:val="00BA7C88"/>
    <w:rsid w:val="00BB5D25"/>
    <w:rsid w:val="00BC4D17"/>
    <w:rsid w:val="00BD0D88"/>
    <w:rsid w:val="00BF50C0"/>
    <w:rsid w:val="00C012F0"/>
    <w:rsid w:val="00C272C5"/>
    <w:rsid w:val="00C64748"/>
    <w:rsid w:val="00C74215"/>
    <w:rsid w:val="00C85A71"/>
    <w:rsid w:val="00CB3987"/>
    <w:rsid w:val="00CB3D6D"/>
    <w:rsid w:val="00CC7AE4"/>
    <w:rsid w:val="00CF087B"/>
    <w:rsid w:val="00D0002A"/>
    <w:rsid w:val="00D12A5B"/>
    <w:rsid w:val="00D16E2D"/>
    <w:rsid w:val="00D20E5F"/>
    <w:rsid w:val="00D31F14"/>
    <w:rsid w:val="00D45DF7"/>
    <w:rsid w:val="00D54924"/>
    <w:rsid w:val="00D71BE8"/>
    <w:rsid w:val="00D92896"/>
    <w:rsid w:val="00DB6736"/>
    <w:rsid w:val="00DC7FA2"/>
    <w:rsid w:val="00E224EF"/>
    <w:rsid w:val="00E22DEE"/>
    <w:rsid w:val="00E258C5"/>
    <w:rsid w:val="00E2680D"/>
    <w:rsid w:val="00E365A8"/>
    <w:rsid w:val="00E6160B"/>
    <w:rsid w:val="00E76BF3"/>
    <w:rsid w:val="00E82C44"/>
    <w:rsid w:val="00E85E35"/>
    <w:rsid w:val="00EA76F8"/>
    <w:rsid w:val="00EC003E"/>
    <w:rsid w:val="00EC0359"/>
    <w:rsid w:val="00F006F2"/>
    <w:rsid w:val="00F258F1"/>
    <w:rsid w:val="00F309F9"/>
    <w:rsid w:val="00F31BCA"/>
    <w:rsid w:val="00F37D7B"/>
    <w:rsid w:val="00F62667"/>
    <w:rsid w:val="00F63472"/>
    <w:rsid w:val="00F67BAF"/>
    <w:rsid w:val="00F75541"/>
    <w:rsid w:val="00F85695"/>
    <w:rsid w:val="00F90127"/>
    <w:rsid w:val="00FA08B8"/>
    <w:rsid w:val="00FA32C8"/>
    <w:rsid w:val="00FC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uiPriority w:val="99"/>
    <w:rsid w:val="00AA1FA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styleId="NormalWeb">
    <w:name w:val="Normal (Web)"/>
    <w:basedOn w:val="Normal"/>
    <w:uiPriority w:val="99"/>
    <w:rsid w:val="00DC7F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955</TotalTime>
  <Pages>8</Pages>
  <Words>3153</Words>
  <Characters>17978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 2</dc:creator>
  <cp:keywords/>
  <dc:description/>
  <cp:lastModifiedBy>stadion</cp:lastModifiedBy>
  <cp:revision>68</cp:revision>
  <dcterms:created xsi:type="dcterms:W3CDTF">2019-07-16T06:20:00Z</dcterms:created>
  <dcterms:modified xsi:type="dcterms:W3CDTF">2020-04-06T10:00:00Z</dcterms:modified>
</cp:coreProperties>
</file>